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9106E" w14:textId="35F71CD1" w:rsidR="00AE0CE9" w:rsidRDefault="00AE0CE9" w:rsidP="00AE0CE9">
      <w:pPr>
        <w:jc w:val="right"/>
      </w:pPr>
      <w:r>
        <w:rPr>
          <w:color w:val="FFFFFF" w:themeColor="background1"/>
          <w:sz w:val="24"/>
          <w:szCs w:val="24"/>
        </w:rPr>
        <w:t>26 kwietnia 2022 r.</w:t>
      </w:r>
    </w:p>
    <w:tbl>
      <w:tblPr>
        <w:tblpPr w:leftFromText="141" w:rightFromText="141" w:vertAnchor="text" w:tblpX="-142" w:tblpY="1"/>
        <w:tblOverlap w:val="never"/>
        <w:tblW w:w="10065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5949"/>
        <w:gridCol w:w="283"/>
        <w:gridCol w:w="3833"/>
      </w:tblGrid>
      <w:tr w:rsidR="000629D5" w14:paraId="60FEB245" w14:textId="77777777" w:rsidTr="0063565C">
        <w:trPr>
          <w:trHeight w:val="4032"/>
        </w:trPr>
        <w:tc>
          <w:tcPr>
            <w:tcW w:w="5949" w:type="dxa"/>
          </w:tcPr>
          <w:p w14:paraId="04AA0BB1" w14:textId="6E9FF11D" w:rsidR="008A4987" w:rsidRPr="0063565C" w:rsidRDefault="008A4987" w:rsidP="0063565C">
            <w:pPr>
              <w:pStyle w:val="Tytu"/>
              <w:rPr>
                <w:color w:val="FFFFFF" w:themeColor="background1"/>
                <w:sz w:val="28"/>
                <w:szCs w:val="28"/>
              </w:rPr>
            </w:pPr>
            <w:r w:rsidRPr="0063565C">
              <w:rPr>
                <w:color w:val="FFFFFF" w:themeColor="background1"/>
                <w:sz w:val="28"/>
                <w:szCs w:val="28"/>
              </w:rPr>
              <w:t>Jan KOWALSK</w:t>
            </w:r>
            <w:r w:rsidR="0063565C">
              <w:rPr>
                <w:color w:val="FFFFFF" w:themeColor="background1"/>
                <w:sz w:val="28"/>
                <w:szCs w:val="28"/>
              </w:rPr>
              <w:t>I</w:t>
            </w:r>
          </w:p>
          <w:p w14:paraId="5BC75985" w14:textId="4E0155A7" w:rsidR="000629D5" w:rsidRPr="00AE0CE9" w:rsidRDefault="00AE0CE9" w:rsidP="0063565C">
            <w:pPr>
              <w:tabs>
                <w:tab w:val="left" w:pos="990"/>
              </w:tabs>
              <w:rPr>
                <w:color w:val="FFFFFF" w:themeColor="background1"/>
                <w:sz w:val="20"/>
                <w:szCs w:val="20"/>
              </w:rPr>
            </w:pPr>
            <w:r w:rsidRPr="00AE0CE9">
              <w:rPr>
                <w:color w:val="FFFFFF" w:themeColor="background1"/>
                <w:sz w:val="20"/>
                <w:szCs w:val="20"/>
              </w:rPr>
              <w:t xml:space="preserve">Al. Komisji Edukacji Narodowe 36, </w:t>
            </w:r>
            <w:r w:rsidRPr="00AE0CE9">
              <w:rPr>
                <w:color w:val="FFFFFF" w:themeColor="background1"/>
                <w:sz w:val="20"/>
                <w:szCs w:val="20"/>
              </w:rPr>
              <w:br/>
            </w:r>
            <w:r w:rsidRPr="00AE0CE9">
              <w:rPr>
                <w:color w:val="FFFFFF" w:themeColor="background1"/>
                <w:sz w:val="20"/>
                <w:szCs w:val="20"/>
              </w:rPr>
              <w:t>02-797 Warszawa</w:t>
            </w:r>
            <w:r w:rsidRPr="00AE0CE9">
              <w:rPr>
                <w:color w:val="FFFFFF" w:themeColor="background1"/>
                <w:sz w:val="20"/>
                <w:szCs w:val="20"/>
              </w:rPr>
              <w:br/>
            </w:r>
            <w:r w:rsidRPr="00AE0CE9">
              <w:rPr>
                <w:color w:val="FFFFFF" w:themeColor="background1"/>
                <w:sz w:val="20"/>
                <w:szCs w:val="20"/>
              </w:rPr>
              <w:br/>
            </w:r>
            <w:r w:rsidRPr="00AE0CE9">
              <w:rPr>
                <w:color w:val="FFFFFF" w:themeColor="background1"/>
                <w:sz w:val="20"/>
                <w:szCs w:val="20"/>
              </w:rPr>
              <w:t>+48 733 644</w:t>
            </w:r>
            <w:r>
              <w:rPr>
                <w:color w:val="FFFFFF" w:themeColor="background1"/>
                <w:sz w:val="20"/>
                <w:szCs w:val="20"/>
              </w:rPr>
              <w:t> </w:t>
            </w:r>
            <w:r w:rsidRPr="00AE0CE9">
              <w:rPr>
                <w:color w:val="FFFFFF" w:themeColor="background1"/>
                <w:sz w:val="20"/>
                <w:szCs w:val="20"/>
              </w:rPr>
              <w:t>002</w:t>
            </w:r>
            <w:r>
              <w:rPr>
                <w:color w:val="FFFFFF" w:themeColor="background1"/>
                <w:sz w:val="20"/>
                <w:szCs w:val="20"/>
              </w:rPr>
              <w:br/>
            </w:r>
            <w:r w:rsidRPr="00AE0CE9">
              <w:rPr>
                <w:color w:val="FFFFFF" w:themeColor="background1"/>
                <w:sz w:val="20"/>
                <w:szCs w:val="20"/>
              </w:rPr>
              <w:t>jan.kowalski@jobtime.pl</w:t>
            </w:r>
          </w:p>
          <w:p w14:paraId="004394AC" w14:textId="70A4CFA3" w:rsidR="008A4987" w:rsidRDefault="008A4987" w:rsidP="0063565C">
            <w:pPr>
              <w:tabs>
                <w:tab w:val="left" w:pos="990"/>
              </w:tabs>
            </w:pPr>
          </w:p>
        </w:tc>
        <w:tc>
          <w:tcPr>
            <w:tcW w:w="283" w:type="dxa"/>
          </w:tcPr>
          <w:p w14:paraId="3BAB4DB2" w14:textId="77777777" w:rsidR="000629D5" w:rsidRDefault="000629D5" w:rsidP="0063565C">
            <w:pPr>
              <w:tabs>
                <w:tab w:val="left" w:pos="990"/>
              </w:tabs>
            </w:pPr>
          </w:p>
        </w:tc>
        <w:tc>
          <w:tcPr>
            <w:tcW w:w="3833" w:type="dxa"/>
            <w:vAlign w:val="center"/>
          </w:tcPr>
          <w:p w14:paraId="4EC1CA62" w14:textId="6B6CFE70" w:rsidR="00AE0CE9" w:rsidRDefault="00AE0CE9" w:rsidP="0063565C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="0063565C">
              <w:br/>
            </w:r>
            <w:r w:rsidR="0063565C">
              <w:br/>
            </w:r>
            <w:r>
              <w:t>P</w:t>
            </w:r>
            <w:r>
              <w:t>an</w:t>
            </w:r>
            <w:r>
              <w:br/>
            </w:r>
            <w:r w:rsidRPr="0063565C">
              <w:rPr>
                <w:b/>
                <w:bCs/>
                <w:sz w:val="28"/>
                <w:szCs w:val="28"/>
              </w:rPr>
              <w:t>Andrzej N</w:t>
            </w:r>
            <w:r w:rsidRPr="0063565C">
              <w:rPr>
                <w:b/>
                <w:bCs/>
                <w:sz w:val="28"/>
                <w:szCs w:val="28"/>
              </w:rPr>
              <w:t>iezgoda</w:t>
            </w:r>
          </w:p>
          <w:p w14:paraId="7B7DE8D1" w14:textId="77777777" w:rsidR="00AE0CE9" w:rsidRDefault="00AE0CE9" w:rsidP="0063565C">
            <w:r>
              <w:t>Dyrektor Super Company &amp; Spółka S.A.</w:t>
            </w:r>
          </w:p>
          <w:p w14:paraId="548DDA5B" w14:textId="28598440" w:rsidR="000629D5" w:rsidRDefault="00AE0CE9" w:rsidP="0063565C">
            <w:r>
              <w:t>ul. Pracodawcy 7, 02-202 Warszawa</w:t>
            </w:r>
          </w:p>
        </w:tc>
      </w:tr>
    </w:tbl>
    <w:p w14:paraId="355511BA" w14:textId="77777777" w:rsidR="0063565C" w:rsidRDefault="006B4C5A" w:rsidP="0063565C">
      <w:pPr>
        <w:spacing w:after="0"/>
        <w:rPr>
          <w:rFonts w:ascii="Roboto" w:eastAsia="Times New Roman" w:hAnsi="Roboto" w:cs="Times New Roman"/>
          <w:color w:val="000000"/>
          <w:sz w:val="18"/>
          <w:szCs w:val="18"/>
          <w:lang w:eastAsia="pl-PL"/>
        </w:rPr>
      </w:pPr>
      <w:r>
        <w:rPr>
          <w:sz w:val="8"/>
        </w:rPr>
        <w:br w:type="textWrapping" w:clear="all"/>
      </w:r>
      <w:r w:rsidR="00AE0CE9" w:rsidRPr="00AE0CE9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br/>
      </w:r>
      <w:r w:rsidR="00AE0CE9" w:rsidRPr="00AE0CE9">
        <w:rPr>
          <w:rFonts w:ascii="Roboto" w:eastAsia="Times New Roman" w:hAnsi="Roboto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pl-PL"/>
        </w:rPr>
        <w:t>Dotyczy:</w:t>
      </w:r>
      <w:r w:rsidR="00AE0CE9" w:rsidRPr="00AE0CE9">
        <w:rPr>
          <w:rFonts w:ascii="Roboto" w:eastAsia="Times New Roman" w:hAnsi="Roboto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pl-PL"/>
        </w:rPr>
        <w:br/>
      </w:r>
      <w:r w:rsidR="00AE0CE9" w:rsidRPr="00AE0CE9">
        <w:rPr>
          <w:rFonts w:ascii="Roboto" w:eastAsia="Times New Roman" w:hAnsi="Roboto" w:cs="Times New Roman"/>
          <w:color w:val="000000"/>
          <w:sz w:val="17"/>
          <w:szCs w:val="17"/>
          <w:bdr w:val="none" w:sz="0" w:space="0" w:color="auto" w:frame="1"/>
          <w:shd w:val="clear" w:color="auto" w:fill="FFFFFF"/>
          <w:lang w:eastAsia="pl-PL"/>
        </w:rPr>
        <w:t>Oferty pracy opublikowanej w portalu jobtime.pl na stanowisko </w:t>
      </w:r>
      <w:r w:rsidR="00AE0CE9" w:rsidRPr="00AE0CE9">
        <w:rPr>
          <w:rFonts w:ascii="Roboto" w:eastAsia="Times New Roman" w:hAnsi="Roboto" w:cs="Times New Roman"/>
          <w:b/>
          <w:bCs/>
          <w:color w:val="000000"/>
          <w:sz w:val="17"/>
          <w:szCs w:val="17"/>
          <w:bdr w:val="none" w:sz="0" w:space="0" w:color="auto" w:frame="1"/>
          <w:shd w:val="clear" w:color="auto" w:fill="FFFFFF"/>
          <w:lang w:eastAsia="pl-PL"/>
        </w:rPr>
        <w:t>Grafik Komputerowy</w:t>
      </w:r>
      <w:r w:rsidR="00AE0CE9" w:rsidRPr="00AE0CE9">
        <w:rPr>
          <w:rFonts w:ascii="Roboto" w:eastAsia="Times New Roman" w:hAnsi="Roboto" w:cs="Times New Roman"/>
          <w:color w:val="000000"/>
          <w:sz w:val="17"/>
          <w:szCs w:val="17"/>
          <w:bdr w:val="none" w:sz="0" w:space="0" w:color="auto" w:frame="1"/>
          <w:shd w:val="clear" w:color="auto" w:fill="FFFFFF"/>
          <w:lang w:eastAsia="pl-PL"/>
        </w:rPr>
        <w:t> o numerze referencyjnym: OP/04/2022/1722</w:t>
      </w:r>
      <w:r w:rsidR="00AE0CE9" w:rsidRPr="00AE0CE9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br/>
      </w:r>
      <w:r w:rsidR="00AE0CE9" w:rsidRPr="00AE0CE9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br/>
      </w:r>
    </w:p>
    <w:p w14:paraId="5EFDC7ED" w14:textId="2E776471" w:rsidR="00AE0CE9" w:rsidRPr="00AE0CE9" w:rsidRDefault="00AE0CE9" w:rsidP="0063565C">
      <w:pPr>
        <w:spacing w:after="0"/>
        <w:rPr>
          <w:rFonts w:ascii="Roboto" w:eastAsia="Times New Roman" w:hAnsi="Roboto" w:cs="Times New Roman"/>
          <w:color w:val="000000"/>
          <w:sz w:val="18"/>
          <w:szCs w:val="18"/>
          <w:lang w:eastAsia="pl-PL"/>
        </w:rPr>
      </w:pPr>
      <w:r w:rsidRPr="00AE0CE9">
        <w:rPr>
          <w:rFonts w:ascii="Roboto" w:eastAsia="Times New Roman" w:hAnsi="Roboto" w:cs="Times New Roman"/>
          <w:color w:val="000000"/>
          <w:sz w:val="18"/>
          <w:szCs w:val="18"/>
          <w:lang w:eastAsia="pl-PL"/>
        </w:rPr>
        <w:t>Szanowny Panie,</w:t>
      </w:r>
    </w:p>
    <w:p w14:paraId="48EBADF5" w14:textId="77777777" w:rsidR="00AE0CE9" w:rsidRPr="00AE0CE9" w:rsidRDefault="00AE0CE9" w:rsidP="0063565C">
      <w:pPr>
        <w:shd w:val="clear" w:color="auto" w:fill="FFFFFF"/>
        <w:spacing w:after="150" w:line="360" w:lineRule="atLeast"/>
        <w:ind w:firstLine="426"/>
        <w:jc w:val="both"/>
        <w:textAlignment w:val="baseline"/>
        <w:rPr>
          <w:rFonts w:ascii="Roboto" w:eastAsia="Times New Roman" w:hAnsi="Roboto" w:cs="Times New Roman"/>
          <w:color w:val="000000"/>
          <w:sz w:val="18"/>
          <w:szCs w:val="18"/>
          <w:lang w:eastAsia="pl-PL"/>
        </w:rPr>
      </w:pPr>
      <w:r w:rsidRPr="00AE0CE9">
        <w:rPr>
          <w:rFonts w:ascii="Roboto" w:eastAsia="Times New Roman" w:hAnsi="Roboto" w:cs="Times New Roman"/>
          <w:color w:val="000000"/>
          <w:sz w:val="18"/>
          <w:szCs w:val="18"/>
          <w:lang w:eastAsia="pl-PL"/>
        </w:rPr>
        <w:t>Jestem od lat aktywnym grafikiem komputerowym, pracującym zarówno w profesjonalnym studiu projektowym (5-letni staż), jak też jako freelancer, realizując różnego rodzaju zlecenie podmiotów gospodarczych. Moimi głównymi osiągnięciami są projekty studyjne do gier komputerowych jednej z najbardziej renomowanych marek w Polsce, a także projekt wirtualnego przewodnika wykorzystywanego w popularnym warszawskich centrum edukacyjnym.</w:t>
      </w:r>
    </w:p>
    <w:p w14:paraId="147D6833" w14:textId="77777777" w:rsidR="00AE0CE9" w:rsidRPr="00AE0CE9" w:rsidRDefault="00AE0CE9" w:rsidP="0063565C">
      <w:pPr>
        <w:shd w:val="clear" w:color="auto" w:fill="FFFFFF"/>
        <w:spacing w:after="150" w:line="360" w:lineRule="atLeast"/>
        <w:ind w:firstLine="426"/>
        <w:jc w:val="both"/>
        <w:textAlignment w:val="baseline"/>
        <w:rPr>
          <w:rFonts w:ascii="Roboto" w:eastAsia="Times New Roman" w:hAnsi="Roboto" w:cs="Times New Roman"/>
          <w:color w:val="000000"/>
          <w:sz w:val="18"/>
          <w:szCs w:val="18"/>
          <w:lang w:eastAsia="pl-PL"/>
        </w:rPr>
      </w:pPr>
      <w:r w:rsidRPr="00AE0CE9">
        <w:rPr>
          <w:rFonts w:ascii="Roboto" w:eastAsia="Times New Roman" w:hAnsi="Roboto" w:cs="Times New Roman"/>
          <w:color w:val="000000"/>
          <w:sz w:val="18"/>
          <w:szCs w:val="18"/>
          <w:lang w:eastAsia="pl-PL"/>
        </w:rPr>
        <w:t>Praca grafika komputerowego wymaga ciągłych bodźców rozwojowych, dlatego Państwa firma wydaje mi się naturalnym kolejnym krokiem w kierunku rozwoju moich kompetencji oraz dającą możliwość realizacji kreatywnych projektów bazujących na zaawansowanych technologiach. Ponadto wierzę, iż Państwa firma ma duży potencjał dla ludzi chcących zdobywać nowe doświadczenie w różnych obszarach projektowania komputerowego.</w:t>
      </w:r>
    </w:p>
    <w:p w14:paraId="2A1317FD" w14:textId="77777777" w:rsidR="00AE0CE9" w:rsidRPr="00AE0CE9" w:rsidRDefault="00AE0CE9" w:rsidP="0063565C">
      <w:pPr>
        <w:shd w:val="clear" w:color="auto" w:fill="FFFFFF"/>
        <w:spacing w:after="150" w:line="360" w:lineRule="atLeast"/>
        <w:ind w:firstLine="426"/>
        <w:jc w:val="both"/>
        <w:textAlignment w:val="baseline"/>
        <w:rPr>
          <w:rFonts w:ascii="Roboto" w:eastAsia="Times New Roman" w:hAnsi="Roboto" w:cs="Times New Roman"/>
          <w:color w:val="000000"/>
          <w:sz w:val="18"/>
          <w:szCs w:val="18"/>
          <w:lang w:eastAsia="pl-PL"/>
        </w:rPr>
      </w:pPr>
      <w:r w:rsidRPr="00AE0CE9">
        <w:rPr>
          <w:rFonts w:ascii="Roboto" w:eastAsia="Times New Roman" w:hAnsi="Roboto" w:cs="Times New Roman"/>
          <w:color w:val="000000"/>
          <w:sz w:val="18"/>
          <w:szCs w:val="18"/>
          <w:lang w:eastAsia="pl-PL"/>
        </w:rPr>
        <w:t xml:space="preserve">Dotychczas pracując jako grafik wykazywałem się kreatywnością docenianą nie tylko wśród pracodawców, ale także szerszego grona odbiorców moich projektów - przykładem w moim portfolio jest nagroda za najlepszy projekt graficzny do gry komputerowej wydajne w 2020 r. Obsługuję wszystkie podstawowe programy graficzne takie jak najnowsze wersje </w:t>
      </w:r>
      <w:proofErr w:type="spellStart"/>
      <w:r w:rsidRPr="00AE0CE9">
        <w:rPr>
          <w:rFonts w:ascii="Roboto" w:eastAsia="Times New Roman" w:hAnsi="Roboto" w:cs="Times New Roman"/>
          <w:color w:val="000000"/>
          <w:sz w:val="18"/>
          <w:szCs w:val="18"/>
          <w:lang w:eastAsia="pl-PL"/>
        </w:rPr>
        <w:t>CorelDraw</w:t>
      </w:r>
      <w:proofErr w:type="spellEnd"/>
      <w:r w:rsidRPr="00AE0CE9">
        <w:rPr>
          <w:rFonts w:ascii="Roboto" w:eastAsia="Times New Roman" w:hAnsi="Roboto" w:cs="Times New Roman"/>
          <w:color w:val="000000"/>
          <w:sz w:val="18"/>
          <w:szCs w:val="18"/>
          <w:lang w:eastAsia="pl-PL"/>
        </w:rPr>
        <w:t>. Jestem osobą otwartą na nowe wyzwania i szybko się uczę, dzięki czemu będę w stanie pracować z różnego rodzaju programami graficznymi preferowanymi przez Państwa firmę.</w:t>
      </w:r>
    </w:p>
    <w:p w14:paraId="398C05E0" w14:textId="77777777" w:rsidR="00AE0CE9" w:rsidRPr="00AE0CE9" w:rsidRDefault="00AE0CE9" w:rsidP="00AE0CE9">
      <w:pPr>
        <w:shd w:val="clear" w:color="auto" w:fill="FFFFFF"/>
        <w:spacing w:after="150" w:line="360" w:lineRule="atLeast"/>
        <w:jc w:val="both"/>
        <w:textAlignment w:val="baseline"/>
        <w:rPr>
          <w:rFonts w:ascii="Roboto" w:eastAsia="Times New Roman" w:hAnsi="Roboto" w:cs="Times New Roman"/>
          <w:color w:val="000000"/>
          <w:sz w:val="18"/>
          <w:szCs w:val="18"/>
          <w:lang w:eastAsia="pl-PL"/>
        </w:rPr>
      </w:pPr>
      <w:r w:rsidRPr="00AE0CE9">
        <w:rPr>
          <w:rFonts w:ascii="Roboto" w:eastAsia="Times New Roman" w:hAnsi="Roboto" w:cs="Times New Roman"/>
          <w:color w:val="000000"/>
          <w:sz w:val="18"/>
          <w:szCs w:val="18"/>
          <w:lang w:eastAsia="pl-PL"/>
        </w:rPr>
        <w:t>Biorąc pod uwagę powyższe, liczę na rozmowę spotkanie i możliwość prezentacji swoich dotychczasowych prac.</w:t>
      </w:r>
    </w:p>
    <w:p w14:paraId="4BCA285C" w14:textId="6F51805B" w:rsidR="00AE0CE9" w:rsidRDefault="00AE0CE9" w:rsidP="00AE0CE9">
      <w:pPr>
        <w:spacing w:after="0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</w:p>
    <w:p w14:paraId="24B60E5C" w14:textId="77777777" w:rsidR="00AE0CE9" w:rsidRPr="00AE0CE9" w:rsidRDefault="00AE0CE9" w:rsidP="00AE0CE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7B1DED" w14:textId="0AE4E057" w:rsidR="00AE0CE9" w:rsidRPr="00AE0CE9" w:rsidRDefault="00AE0CE9" w:rsidP="00AE0CE9">
      <w:pPr>
        <w:shd w:val="clear" w:color="auto" w:fill="FFFFFF"/>
        <w:spacing w:after="0"/>
        <w:jc w:val="both"/>
        <w:textAlignment w:val="baseline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 w:rsidRPr="00AE0CE9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Załączniki:</w:t>
      </w:r>
      <w:r w:rsidRPr="00AE0CE9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br/>
      </w:r>
    </w:p>
    <w:p w14:paraId="7F37D207" w14:textId="77777777" w:rsidR="00AE0CE9" w:rsidRPr="00AE0CE9" w:rsidRDefault="00AE0CE9" w:rsidP="00AE0CE9">
      <w:pPr>
        <w:numPr>
          <w:ilvl w:val="0"/>
          <w:numId w:val="4"/>
        </w:numPr>
        <w:shd w:val="clear" w:color="auto" w:fill="FFFFFF"/>
        <w:spacing w:after="0"/>
        <w:ind w:left="426" w:hanging="284"/>
        <w:jc w:val="both"/>
        <w:textAlignment w:val="baseline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 w:rsidRPr="00AE0CE9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Życiorys</w:t>
      </w:r>
    </w:p>
    <w:p w14:paraId="1B815AF2" w14:textId="77777777" w:rsidR="00AE0CE9" w:rsidRPr="00AE0CE9" w:rsidRDefault="00AE0CE9" w:rsidP="00AE0CE9">
      <w:pPr>
        <w:numPr>
          <w:ilvl w:val="0"/>
          <w:numId w:val="4"/>
        </w:numPr>
        <w:shd w:val="clear" w:color="auto" w:fill="FFFFFF"/>
        <w:spacing w:after="0"/>
        <w:ind w:left="426" w:hanging="284"/>
        <w:jc w:val="both"/>
        <w:textAlignment w:val="baseline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 w:rsidRPr="00AE0CE9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Dokumenty potwierdzające uprawnienia</w:t>
      </w:r>
    </w:p>
    <w:p w14:paraId="26FA7EEB" w14:textId="55960C7C" w:rsidR="0043117B" w:rsidRDefault="00AE0CE9" w:rsidP="00AE0CE9">
      <w:pPr>
        <w:shd w:val="clear" w:color="auto" w:fill="FFFFFF"/>
        <w:spacing w:after="0"/>
        <w:ind w:left="3600" w:firstLine="720"/>
        <w:jc w:val="center"/>
        <w:textAlignment w:val="baseline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 w:rsidRPr="00AE0CE9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Z wyrazami szacunku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br/>
      </w:r>
    </w:p>
    <w:p w14:paraId="3E7A5663" w14:textId="7650FC30" w:rsidR="00AE0CE9" w:rsidRPr="00AE0CE9" w:rsidRDefault="00AE0CE9" w:rsidP="00AE0CE9">
      <w:pPr>
        <w:spacing w:after="0"/>
        <w:ind w:left="3600" w:firstLine="720"/>
        <w:jc w:val="center"/>
        <w:textAlignment w:val="baseline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 w:rsidRPr="00AE0CE9">
        <w:rPr>
          <w:rFonts w:ascii="Roboto" w:eastAsia="Times New Roman" w:hAnsi="Roboto" w:cs="Times New Roman"/>
          <w:noProof/>
          <w:color w:val="000000"/>
          <w:sz w:val="20"/>
          <w:szCs w:val="20"/>
          <w:lang w:eastAsia="pl-PL"/>
        </w:rPr>
        <w:drawing>
          <wp:inline distT="0" distB="0" distL="0" distR="0" wp14:anchorId="1BE7B0AE" wp14:editId="2271C4C6">
            <wp:extent cx="1905000" cy="647700"/>
            <wp:effectExtent l="0" t="0" r="0" b="0"/>
            <wp:docPr id="1" name="Obraz 1" descr="Jan Kowalski pod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n Kowalski podpi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0CE9" w:rsidRPr="00AE0CE9" w:rsidSect="0063565C">
      <w:headerReference w:type="default" r:id="rId11"/>
      <w:footerReference w:type="default" r:id="rId12"/>
      <w:pgSz w:w="11906" w:h="16838" w:code="9"/>
      <w:pgMar w:top="248" w:right="1133" w:bottom="720" w:left="1418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E0C4B" w14:textId="77777777" w:rsidR="001D47CA" w:rsidRDefault="001D47CA" w:rsidP="000C45FF">
      <w:r>
        <w:separator/>
      </w:r>
    </w:p>
  </w:endnote>
  <w:endnote w:type="continuationSeparator" w:id="0">
    <w:p w14:paraId="453D7EFD" w14:textId="77777777" w:rsidR="001D47CA" w:rsidRDefault="001D47CA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742E7" w14:textId="4C99F398" w:rsidR="006B4C5A" w:rsidRDefault="0063565C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D70A280" wp14:editId="54DF0A64">
              <wp:simplePos x="0" y="0"/>
              <wp:positionH relativeFrom="column">
                <wp:posOffset>2153920</wp:posOffset>
              </wp:positionH>
              <wp:positionV relativeFrom="paragraph">
                <wp:posOffset>-1117600</wp:posOffset>
              </wp:positionV>
              <wp:extent cx="12788265" cy="11800840"/>
              <wp:effectExtent l="95250" t="0" r="0" b="1019810"/>
              <wp:wrapNone/>
              <wp:docPr id="14" name="Pięcioką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0381070">
                        <a:off x="0" y="0"/>
                        <a:ext cx="12788265" cy="11800840"/>
                      </a:xfrm>
                      <a:prstGeom prst="pentagon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68FE61" id="_x0000_t56" coordsize="21600,21600" o:spt="56" path="m10800,l,8259,4200,21600r13200,l21600,8259xe">
              <v:stroke joinstyle="miter"/>
              <v:path gradientshapeok="t" o:connecttype="custom" o:connectlocs="10800,0;0,8259;4200,21600;10800,21600;17400,21600;21600,8259" o:connectangles="270,180,90,90,90,0" textboxrect="4200,5077,17400,21600"/>
            </v:shapetype>
            <v:shape id="Pięciokąt 14" o:spid="_x0000_s1026" type="#_x0000_t56" style="position:absolute;margin-left:169.6pt;margin-top:-88pt;width:1006.95pt;height:929.2pt;rotation:-1331397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" fillcolor="#404040 [2429]" stroked="f" strokeweight="1pt"/>
          </w:pict>
        </mc:Fallback>
      </mc:AlternateContent>
    </w:r>
    <w:r w:rsidR="00F645C8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9A0DD70" wp14:editId="4922E968">
              <wp:simplePos x="0" y="0"/>
              <wp:positionH relativeFrom="page">
                <wp:posOffset>2895295</wp:posOffset>
              </wp:positionH>
              <wp:positionV relativeFrom="paragraph">
                <wp:posOffset>-1022350</wp:posOffset>
              </wp:positionV>
              <wp:extent cx="12786741" cy="11802745"/>
              <wp:effectExtent l="95250" t="0" r="0" b="1017905"/>
              <wp:wrapNone/>
              <wp:docPr id="13" name="Pięciokąt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0381070">
                        <a:off x="0" y="0"/>
                        <a:ext cx="12786741" cy="11802745"/>
                      </a:xfrm>
                      <a:prstGeom prst="pentagon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1F6EE5" id="Pięciokąt 13" o:spid="_x0000_s1026" type="#_x0000_t56" style="position:absolute;margin-left:228pt;margin-top:-80.5pt;width:1006.85pt;height:929.35pt;rotation:-1331397fd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" fillcolor="#c00000" stroked="f" strokeweight="1pt"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2FF1C" w14:textId="77777777" w:rsidR="001D47CA" w:rsidRDefault="001D47CA" w:rsidP="000C45FF">
      <w:r>
        <w:separator/>
      </w:r>
    </w:p>
  </w:footnote>
  <w:footnote w:type="continuationSeparator" w:id="0">
    <w:p w14:paraId="412199A1" w14:textId="77777777" w:rsidR="001D47CA" w:rsidRDefault="001D47CA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4A03A" w14:textId="38016EC7" w:rsidR="000560C2" w:rsidRDefault="00AE0CE9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47A84D" wp14:editId="6EEFEBBA">
              <wp:simplePos x="0" y="0"/>
              <wp:positionH relativeFrom="column">
                <wp:posOffset>-4184015</wp:posOffset>
              </wp:positionH>
              <wp:positionV relativeFrom="paragraph">
                <wp:posOffset>-9805468</wp:posOffset>
              </wp:positionV>
              <wp:extent cx="12788138" cy="11800205"/>
              <wp:effectExtent l="95250" t="0" r="0" b="1020445"/>
              <wp:wrapNone/>
              <wp:docPr id="5" name="Pięcioką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0381070">
                        <a:off x="0" y="0"/>
                        <a:ext cx="12788138" cy="11800205"/>
                      </a:xfrm>
                      <a:prstGeom prst="pentagon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646714" id="_x0000_t56" coordsize="21600,21600" o:spt="56" path="m10800,l,8259,4200,21600r13200,l21600,8259xe">
              <v:stroke joinstyle="miter"/>
              <v:path gradientshapeok="t" o:connecttype="custom" o:connectlocs="10800,0;0,8259;4200,21600;10800,21600;17400,21600;21600,8259" o:connectangles="270,180,90,90,90,0" textboxrect="4200,5077,17400,21600"/>
            </v:shapetype>
            <v:shape id="Pięciokąt 5" o:spid="_x0000_s1026" type="#_x0000_t56" style="position:absolute;margin-left:-329.45pt;margin-top:-772.1pt;width:1006.95pt;height:929.15pt;rotation:-133139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" fillcolor="#404040 [2429]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D655297" wp14:editId="07907883">
              <wp:simplePos x="0" y="0"/>
              <wp:positionH relativeFrom="page">
                <wp:posOffset>-3599815</wp:posOffset>
              </wp:positionH>
              <wp:positionV relativeFrom="paragraph">
                <wp:posOffset>-9930606</wp:posOffset>
              </wp:positionV>
              <wp:extent cx="11624310" cy="11801158"/>
              <wp:effectExtent l="133350" t="0" r="0" b="886460"/>
              <wp:wrapNone/>
              <wp:docPr id="7" name="Pięcioką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0381070">
                        <a:off x="0" y="0"/>
                        <a:ext cx="11624310" cy="11801158"/>
                      </a:xfrm>
                      <a:prstGeom prst="pentagon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5C03F2" id="Pięciokąt 7" o:spid="_x0000_s1026" type="#_x0000_t56" style="position:absolute;margin-left:-283.45pt;margin-top:-781.95pt;width:915.3pt;height:929.25pt;rotation:-1331397fd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" fillcolor="#c00000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E4BD8"/>
    <w:multiLevelType w:val="multilevel"/>
    <w:tmpl w:val="BFE42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2F5BFA"/>
    <w:multiLevelType w:val="hybridMultilevel"/>
    <w:tmpl w:val="AF782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634B8C"/>
    <w:multiLevelType w:val="hybridMultilevel"/>
    <w:tmpl w:val="07D85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E748F"/>
    <w:multiLevelType w:val="hybridMultilevel"/>
    <w:tmpl w:val="DBA04926"/>
    <w:lvl w:ilvl="0" w:tplc="90A47612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557552">
    <w:abstractNumId w:val="3"/>
  </w:num>
  <w:num w:numId="2" w16cid:durableId="952446178">
    <w:abstractNumId w:val="2"/>
  </w:num>
  <w:num w:numId="3" w16cid:durableId="1399087763">
    <w:abstractNumId w:val="1"/>
  </w:num>
  <w:num w:numId="4" w16cid:durableId="1868563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0C2"/>
    <w:rsid w:val="00036450"/>
    <w:rsid w:val="000560C2"/>
    <w:rsid w:val="00061C84"/>
    <w:rsid w:val="000629D5"/>
    <w:rsid w:val="000663FC"/>
    <w:rsid w:val="00076632"/>
    <w:rsid w:val="000C45FF"/>
    <w:rsid w:val="000C4D93"/>
    <w:rsid w:val="000E3FD1"/>
    <w:rsid w:val="000F46E6"/>
    <w:rsid w:val="00177358"/>
    <w:rsid w:val="00180329"/>
    <w:rsid w:val="0019001F"/>
    <w:rsid w:val="001A74A5"/>
    <w:rsid w:val="001B2ABD"/>
    <w:rsid w:val="001B5AEC"/>
    <w:rsid w:val="001D2335"/>
    <w:rsid w:val="001D47CA"/>
    <w:rsid w:val="001E1759"/>
    <w:rsid w:val="001F1ECC"/>
    <w:rsid w:val="002400EB"/>
    <w:rsid w:val="00240130"/>
    <w:rsid w:val="00244620"/>
    <w:rsid w:val="00256CF7"/>
    <w:rsid w:val="002B0627"/>
    <w:rsid w:val="0030481B"/>
    <w:rsid w:val="00394DD8"/>
    <w:rsid w:val="003E1C2A"/>
    <w:rsid w:val="004071FC"/>
    <w:rsid w:val="00445947"/>
    <w:rsid w:val="004813B3"/>
    <w:rsid w:val="00496591"/>
    <w:rsid w:val="004C63E4"/>
    <w:rsid w:val="004D3011"/>
    <w:rsid w:val="004D711A"/>
    <w:rsid w:val="005645EE"/>
    <w:rsid w:val="005D6289"/>
    <w:rsid w:val="005E39D5"/>
    <w:rsid w:val="00612544"/>
    <w:rsid w:val="0062123A"/>
    <w:rsid w:val="0063565C"/>
    <w:rsid w:val="00646E75"/>
    <w:rsid w:val="006610D6"/>
    <w:rsid w:val="00673D10"/>
    <w:rsid w:val="006771D0"/>
    <w:rsid w:val="006B4C5A"/>
    <w:rsid w:val="00703EA0"/>
    <w:rsid w:val="00715FCB"/>
    <w:rsid w:val="00743101"/>
    <w:rsid w:val="007867A0"/>
    <w:rsid w:val="007927F5"/>
    <w:rsid w:val="007B6DB4"/>
    <w:rsid w:val="00802CA0"/>
    <w:rsid w:val="00812A81"/>
    <w:rsid w:val="008379A4"/>
    <w:rsid w:val="00846D4F"/>
    <w:rsid w:val="008A4987"/>
    <w:rsid w:val="008C1736"/>
    <w:rsid w:val="008E403F"/>
    <w:rsid w:val="00922D5C"/>
    <w:rsid w:val="009E7C63"/>
    <w:rsid w:val="00A10A67"/>
    <w:rsid w:val="00A2118D"/>
    <w:rsid w:val="00A61BFC"/>
    <w:rsid w:val="00AD76E2"/>
    <w:rsid w:val="00AD7DAA"/>
    <w:rsid w:val="00AE0CE9"/>
    <w:rsid w:val="00B20152"/>
    <w:rsid w:val="00B3063A"/>
    <w:rsid w:val="00B60F0A"/>
    <w:rsid w:val="00B70850"/>
    <w:rsid w:val="00B821B0"/>
    <w:rsid w:val="00C066B6"/>
    <w:rsid w:val="00C37BA1"/>
    <w:rsid w:val="00C4674C"/>
    <w:rsid w:val="00C506CF"/>
    <w:rsid w:val="00C72BED"/>
    <w:rsid w:val="00C9578B"/>
    <w:rsid w:val="00CA0A90"/>
    <w:rsid w:val="00CA562E"/>
    <w:rsid w:val="00CB2D30"/>
    <w:rsid w:val="00CB2E35"/>
    <w:rsid w:val="00CE032C"/>
    <w:rsid w:val="00CE0514"/>
    <w:rsid w:val="00D2522B"/>
    <w:rsid w:val="00D66D4A"/>
    <w:rsid w:val="00D82F2F"/>
    <w:rsid w:val="00DA694B"/>
    <w:rsid w:val="00DD172A"/>
    <w:rsid w:val="00E25A26"/>
    <w:rsid w:val="00E55D74"/>
    <w:rsid w:val="00E62EF7"/>
    <w:rsid w:val="00E866EC"/>
    <w:rsid w:val="00E93B74"/>
    <w:rsid w:val="00EA6720"/>
    <w:rsid w:val="00EB0BFC"/>
    <w:rsid w:val="00EB3A62"/>
    <w:rsid w:val="00EE1E9E"/>
    <w:rsid w:val="00EF2957"/>
    <w:rsid w:val="00F52B53"/>
    <w:rsid w:val="00F60274"/>
    <w:rsid w:val="00F645C8"/>
    <w:rsid w:val="00F769C3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C262D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ny">
    <w:name w:val="Normal"/>
    <w:qFormat/>
    <w:rsid w:val="006B4C5A"/>
    <w:pPr>
      <w:spacing w:after="160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qFormat/>
    <w:rsid w:val="004D3011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A6720"/>
    <w:rPr>
      <w:caps/>
      <w:color w:val="000000" w:themeColor="text1"/>
      <w:sz w:val="64"/>
      <w:szCs w:val="76"/>
    </w:rPr>
  </w:style>
  <w:style w:type="character" w:customStyle="1" w:styleId="TytuZnak">
    <w:name w:val="Tytuł Znak"/>
    <w:basedOn w:val="Domylnaczcionkaakapitu"/>
    <w:link w:val="Tytu"/>
    <w:uiPriority w:val="10"/>
    <w:rsid w:val="00EA6720"/>
    <w:rPr>
      <w:caps/>
      <w:color w:val="000000" w:themeColor="text1"/>
      <w:sz w:val="64"/>
      <w:szCs w:val="76"/>
    </w:rPr>
  </w:style>
  <w:style w:type="character" w:styleId="Uwydatnienie">
    <w:name w:val="Emphasis"/>
    <w:basedOn w:val="Domylnaczcionkaakapitu"/>
    <w:uiPriority w:val="11"/>
    <w:semiHidden/>
    <w:qFormat/>
    <w:rsid w:val="00E25A26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a">
    <w:name w:val="Date"/>
    <w:basedOn w:val="Normalny"/>
    <w:next w:val="Normalny"/>
    <w:link w:val="DataZnak"/>
    <w:uiPriority w:val="99"/>
    <w:rsid w:val="00036450"/>
  </w:style>
  <w:style w:type="character" w:customStyle="1" w:styleId="DataZnak">
    <w:name w:val="Data Znak"/>
    <w:basedOn w:val="Domylnaczcionkaakapitu"/>
    <w:link w:val="Data"/>
    <w:uiPriority w:val="99"/>
    <w:rsid w:val="00036450"/>
    <w:rPr>
      <w:sz w:val="18"/>
      <w:szCs w:val="22"/>
    </w:rPr>
  </w:style>
  <w:style w:type="character" w:styleId="Hipercze">
    <w:name w:val="Hyperlink"/>
    <w:basedOn w:val="Domylnaczcionkaakapitu"/>
    <w:uiPriority w:val="99"/>
    <w:rsid w:val="00E93B74"/>
    <w:rPr>
      <w:color w:val="B85A22" w:themeColor="accent2" w:themeShade="BF"/>
      <w:u w:val="single"/>
    </w:rPr>
  </w:style>
  <w:style w:type="character" w:styleId="Nierozpoznanawzmianka">
    <w:name w:val="Unresolved Mention"/>
    <w:basedOn w:val="Domylnaczcionkaakapitu"/>
    <w:uiPriority w:val="99"/>
    <w:semiHidden/>
    <w:rsid w:val="004813B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C45FF"/>
    <w:rPr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45FF"/>
    <w:rPr>
      <w:sz w:val="22"/>
      <w:szCs w:val="22"/>
    </w:rPr>
  </w:style>
  <w:style w:type="table" w:styleId="Tabela-Siatka">
    <w:name w:val="Table Grid"/>
    <w:basedOn w:val="Standardowy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B2ABD"/>
    <w:rPr>
      <w:color w:val="80808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29D5"/>
    <w:pPr>
      <w:spacing w:after="480"/>
    </w:pPr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PodtytuZnak">
    <w:name w:val="Podtytuł Znak"/>
    <w:basedOn w:val="Domylnaczcionkaakapitu"/>
    <w:link w:val="Podtytu"/>
    <w:uiPriority w:val="11"/>
    <w:rsid w:val="000629D5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29D5"/>
    <w:rPr>
      <w:rFonts w:asciiTheme="majorHAnsi" w:eastAsiaTheme="majorEastAsia" w:hAnsiTheme="majorHAnsi" w:cstheme="majorBidi"/>
      <w:b/>
      <w:caps/>
      <w:sz w:val="22"/>
    </w:rPr>
  </w:style>
  <w:style w:type="paragraph" w:styleId="Listapunktowana">
    <w:name w:val="List Bullet"/>
    <w:basedOn w:val="Normalny"/>
    <w:uiPriority w:val="5"/>
    <w:rsid w:val="000629D5"/>
    <w:pPr>
      <w:numPr>
        <w:numId w:val="1"/>
      </w:numPr>
      <w:spacing w:after="120" w:line="276" w:lineRule="auto"/>
      <w:ind w:left="720"/>
    </w:pPr>
    <w:rPr>
      <w:rFonts w:eastAsia="Times New Roman" w:cs="Times New Roman"/>
      <w:szCs w:val="20"/>
      <w:lang w:eastAsia="en-US"/>
    </w:rPr>
  </w:style>
  <w:style w:type="character" w:customStyle="1" w:styleId="Szarytekst">
    <w:name w:val="Szary tekst"/>
    <w:basedOn w:val="Domylnaczcionkaakapitu"/>
    <w:uiPriority w:val="4"/>
    <w:semiHidden/>
    <w:qFormat/>
    <w:rsid w:val="000629D5"/>
    <w:rPr>
      <w:color w:val="808080" w:themeColor="background1" w:themeShade="80"/>
    </w:rPr>
  </w:style>
  <w:style w:type="paragraph" w:customStyle="1" w:styleId="Adres">
    <w:name w:val="Adres"/>
    <w:basedOn w:val="Normalny"/>
    <w:qFormat/>
    <w:rsid w:val="000629D5"/>
    <w:pPr>
      <w:spacing w:after="360"/>
      <w:contextualSpacing/>
    </w:pPr>
  </w:style>
  <w:style w:type="paragraph" w:customStyle="1" w:styleId="Szczegykontaktu">
    <w:name w:val="Szczegóły kontaktu"/>
    <w:basedOn w:val="Normalny"/>
    <w:qFormat/>
    <w:rsid w:val="000629D5"/>
    <w:pPr>
      <w:contextualSpacing/>
    </w:pPr>
  </w:style>
  <w:style w:type="paragraph" w:styleId="Bezodstpw">
    <w:name w:val="No Spacing"/>
    <w:uiPriority w:val="1"/>
    <w:qFormat/>
    <w:rsid w:val="000629D5"/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7B6DB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E0CE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E0C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9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444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Niebieskoszary%20list%20motywacyjny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8A41E2CC578644806F9D8992A92388" ma:contentTypeVersion="2" ma:contentTypeDescription="Utwórz nowy dokument." ma:contentTypeScope="" ma:versionID="6116228a156df077cdbcedc7ec47d3f5">
  <xsd:schema xmlns:xsd="http://www.w3.org/2001/XMLSchema" xmlns:xs="http://www.w3.org/2001/XMLSchema" xmlns:p="http://schemas.microsoft.com/office/2006/metadata/properties" xmlns:ns3="7683096e-8973-43f3-9941-ddf469949dc9" targetNamespace="http://schemas.microsoft.com/office/2006/metadata/properties" ma:root="true" ma:fieldsID="b395ba117617590f4bb5d612758eccb8" ns3:_="">
    <xsd:import namespace="7683096e-8973-43f3-9941-ddf469949d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3096e-8973-43f3-9941-ddf469949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30FBCC-A926-441F-A1DD-7C612FD881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839A25-2D02-4EA9-90B3-6D097F565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83096e-8973-43f3-9941-ddf469949d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B03C41-7C44-40A7-B0F9-10640F9D80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Niebieskoszary list motywacyjny</Template>
  <TotalTime>0</TotalTime>
  <Pages>1</Pages>
  <Words>276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2022-04-27T15:10:00Z</dcterms:created>
  <dcterms:modified xsi:type="dcterms:W3CDTF">2022-04-27T15:10:00Z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0x010100928A41E2CC578644806F9D8992A92388</vt:lpwstr>
  </property>
</Properties>
</file>