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106E" w14:textId="400BF9E8" w:rsidR="00AE0CE9" w:rsidRPr="00AC77DF" w:rsidRDefault="00B143FB" w:rsidP="00AE0CE9">
      <w:pPr>
        <w:jc w:val="right"/>
        <w:rPr>
          <w:sz w:val="20"/>
          <w:szCs w:val="20"/>
        </w:rPr>
      </w:pPr>
      <w:r>
        <w:br/>
      </w:r>
      <w:r w:rsidR="00AE0CE9" w:rsidRPr="00AC77DF">
        <w:t>26 kwietnia 2022 r.</w:t>
      </w:r>
    </w:p>
    <w:tbl>
      <w:tblPr>
        <w:tblpPr w:leftFromText="141" w:rightFromText="141" w:vertAnchor="text" w:tblpX="-142" w:tblpY="1"/>
        <w:tblOverlap w:val="never"/>
        <w:tblW w:w="9639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678"/>
        <w:gridCol w:w="283"/>
        <w:gridCol w:w="4678"/>
      </w:tblGrid>
      <w:tr w:rsidR="00AC77DF" w:rsidRPr="00AC77DF" w14:paraId="60FEB245" w14:textId="77777777" w:rsidTr="00AC77DF">
        <w:trPr>
          <w:trHeight w:val="4032"/>
        </w:trPr>
        <w:tc>
          <w:tcPr>
            <w:tcW w:w="4678" w:type="dxa"/>
          </w:tcPr>
          <w:p w14:paraId="04AA0BB1" w14:textId="6E9FF11D" w:rsidR="008A4987" w:rsidRPr="00AC77DF" w:rsidRDefault="008A4987" w:rsidP="0063565C">
            <w:pPr>
              <w:pStyle w:val="Tytu"/>
              <w:rPr>
                <w:color w:val="auto"/>
                <w:sz w:val="22"/>
                <w:szCs w:val="22"/>
              </w:rPr>
            </w:pPr>
            <w:r w:rsidRPr="00AC77DF">
              <w:rPr>
                <w:color w:val="auto"/>
                <w:sz w:val="22"/>
                <w:szCs w:val="22"/>
              </w:rPr>
              <w:t>Jan KOWALSK</w:t>
            </w:r>
            <w:r w:rsidR="0063565C" w:rsidRPr="00AC77DF">
              <w:rPr>
                <w:color w:val="auto"/>
                <w:sz w:val="22"/>
                <w:szCs w:val="22"/>
              </w:rPr>
              <w:t>I</w:t>
            </w:r>
          </w:p>
          <w:p w14:paraId="5BC75985" w14:textId="4E0155A7" w:rsidR="000629D5" w:rsidRPr="00AC77DF" w:rsidRDefault="00AE0CE9" w:rsidP="0063565C">
            <w:pPr>
              <w:tabs>
                <w:tab w:val="left" w:pos="990"/>
              </w:tabs>
            </w:pPr>
            <w:r w:rsidRPr="00AC77DF">
              <w:t xml:space="preserve">Al. Komisji Edukacji Narodowe 36, </w:t>
            </w:r>
            <w:r w:rsidRPr="00AC77DF">
              <w:br/>
              <w:t>02-797 Warszawa</w:t>
            </w:r>
            <w:r w:rsidRPr="00AC77DF">
              <w:br/>
            </w:r>
            <w:r w:rsidRPr="00AC77DF">
              <w:br/>
              <w:t>+48 733 644 002</w:t>
            </w:r>
            <w:r w:rsidRPr="00AC77DF">
              <w:br/>
              <w:t>jan.kowalski@jobtime.pl</w:t>
            </w:r>
          </w:p>
          <w:p w14:paraId="004394AC" w14:textId="70A4CFA3" w:rsidR="008A4987" w:rsidRPr="00AC77DF" w:rsidRDefault="008A4987" w:rsidP="0063565C">
            <w:pPr>
              <w:tabs>
                <w:tab w:val="left" w:pos="990"/>
              </w:tabs>
            </w:pPr>
          </w:p>
        </w:tc>
        <w:tc>
          <w:tcPr>
            <w:tcW w:w="283" w:type="dxa"/>
          </w:tcPr>
          <w:p w14:paraId="3BAB4DB2" w14:textId="77777777" w:rsidR="000629D5" w:rsidRPr="00AC77DF" w:rsidRDefault="000629D5" w:rsidP="0063565C">
            <w:pPr>
              <w:tabs>
                <w:tab w:val="left" w:pos="990"/>
              </w:tabs>
            </w:pPr>
          </w:p>
        </w:tc>
        <w:tc>
          <w:tcPr>
            <w:tcW w:w="4678" w:type="dxa"/>
            <w:vAlign w:val="center"/>
          </w:tcPr>
          <w:p w14:paraId="4EC1CA62" w14:textId="6B6CFE70" w:rsidR="00AE0CE9" w:rsidRPr="00AC77DF" w:rsidRDefault="00AE0CE9" w:rsidP="0063565C"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="0063565C" w:rsidRPr="00AC77DF">
              <w:br/>
            </w:r>
            <w:r w:rsidR="0063565C" w:rsidRPr="00AC77DF">
              <w:br/>
            </w:r>
            <w:r w:rsidRPr="00AC77DF">
              <w:t>Pan</w:t>
            </w:r>
            <w:r w:rsidRPr="00AC77DF">
              <w:br/>
            </w:r>
            <w:r w:rsidRPr="00AC77DF">
              <w:rPr>
                <w:b/>
                <w:bCs/>
              </w:rPr>
              <w:t>Andrzej Niezgoda</w:t>
            </w:r>
          </w:p>
          <w:p w14:paraId="7B7DE8D1" w14:textId="77777777" w:rsidR="00AE0CE9" w:rsidRPr="00AC77DF" w:rsidRDefault="00AE0CE9" w:rsidP="0063565C">
            <w:r w:rsidRPr="00AC77DF">
              <w:t>Dyrektor Super Company &amp; Spółka S.A.</w:t>
            </w:r>
          </w:p>
          <w:p w14:paraId="548DDA5B" w14:textId="28598440" w:rsidR="000629D5" w:rsidRPr="00AC77DF" w:rsidRDefault="00AE0CE9" w:rsidP="0063565C">
            <w:r w:rsidRPr="00AC77DF">
              <w:t>ul. Pracodawcy 7, 02-202 Warszawa</w:t>
            </w:r>
          </w:p>
        </w:tc>
      </w:tr>
    </w:tbl>
    <w:p w14:paraId="355511BA" w14:textId="77777777" w:rsidR="0063565C" w:rsidRPr="00AC77DF" w:rsidRDefault="006B4C5A" w:rsidP="0063565C">
      <w:pPr>
        <w:spacing w:after="0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C77DF">
        <w:rPr>
          <w:sz w:val="8"/>
        </w:rPr>
        <w:br w:type="textWrapping" w:clear="all"/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="00AE0CE9" w:rsidRPr="00AC77DF">
        <w:rPr>
          <w:rFonts w:ascii="Roboto" w:eastAsia="Times New Roman" w:hAnsi="Roboto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Dotyczy:</w:t>
      </w:r>
      <w:r w:rsidR="00AE0CE9" w:rsidRPr="00AC77DF">
        <w:rPr>
          <w:rFonts w:ascii="Roboto" w:eastAsia="Times New Roman" w:hAnsi="Roboto" w:cs="Times New Roman"/>
          <w:sz w:val="20"/>
          <w:szCs w:val="20"/>
          <w:bdr w:val="none" w:sz="0" w:space="0" w:color="auto" w:frame="1"/>
          <w:shd w:val="clear" w:color="auto" w:fill="FFFFFF"/>
          <w:lang w:eastAsia="pl-PL"/>
        </w:rPr>
        <w:br/>
      </w:r>
      <w:r w:rsidR="00AE0CE9" w:rsidRPr="00AC77DF">
        <w:rPr>
          <w:rFonts w:ascii="Roboto" w:eastAsia="Times New Roman" w:hAnsi="Roboto" w:cs="Times New Roman"/>
          <w:sz w:val="17"/>
          <w:szCs w:val="17"/>
          <w:bdr w:val="none" w:sz="0" w:space="0" w:color="auto" w:frame="1"/>
          <w:shd w:val="clear" w:color="auto" w:fill="FFFFFF"/>
          <w:lang w:eastAsia="pl-PL"/>
        </w:rPr>
        <w:t>Oferty pracy opublikowanej w portalu jobtime.pl na stanowisko </w:t>
      </w:r>
      <w:r w:rsidR="00AE0CE9" w:rsidRPr="00AC77DF">
        <w:rPr>
          <w:rFonts w:ascii="Roboto" w:eastAsia="Times New Roman" w:hAnsi="Roboto" w:cs="Times New Roman"/>
          <w:b/>
          <w:bCs/>
          <w:sz w:val="17"/>
          <w:szCs w:val="17"/>
          <w:bdr w:val="none" w:sz="0" w:space="0" w:color="auto" w:frame="1"/>
          <w:shd w:val="clear" w:color="auto" w:fill="FFFFFF"/>
          <w:lang w:eastAsia="pl-PL"/>
        </w:rPr>
        <w:t>Grafik Komputerowy</w:t>
      </w:r>
      <w:r w:rsidR="00AE0CE9" w:rsidRPr="00AC77DF">
        <w:rPr>
          <w:rFonts w:ascii="Roboto" w:eastAsia="Times New Roman" w:hAnsi="Roboto" w:cs="Times New Roman"/>
          <w:sz w:val="17"/>
          <w:szCs w:val="17"/>
          <w:bdr w:val="none" w:sz="0" w:space="0" w:color="auto" w:frame="1"/>
          <w:shd w:val="clear" w:color="auto" w:fill="FFFFFF"/>
          <w:lang w:eastAsia="pl-PL"/>
        </w:rPr>
        <w:t> o numerze referencyjnym: OP/04/2022/1722</w:t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5EFDC7ED" w14:textId="2E776471" w:rsidR="00AE0CE9" w:rsidRPr="00AE0CE9" w:rsidRDefault="00AE0CE9" w:rsidP="0063565C">
      <w:pPr>
        <w:spacing w:after="0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Szanowny Panie,</w:t>
      </w:r>
    </w:p>
    <w:p w14:paraId="48EBADF5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Jestem od lat aktywnym grafikiem komputerowym, pracującym zarówno w profesjonalnym studiu projektowym (5-letni staż), jak też jako freelancer, realizując różnego rodzaju zlecenie podmiotów gospodarczych. Moimi głównymi osiągnięciami są projekty studyjne do gier komputerowych jednej z najbardziej renomowanych marek w Polsce, a także projekt wirtualnego przewodnika wykorzystywanego w popularnym warszawskich centrum edukacyjnym.</w:t>
      </w:r>
    </w:p>
    <w:p w14:paraId="147D6833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Praca grafika komputerowego wymaga ciągłych bodźców rozwojowych, dlatego Państwa firma wydaje mi się naturalnym kolejnym krokiem w kierunku rozwoju moich kompetencji oraz dającą możliwość realizacji kreatywnych projektów bazujących na zaawansowanych technologiach. Ponadto wierzę, iż Państwa firma ma duży potencjał dla ludzi chcących zdobywać nowe doświadczenie w różnych obszarach projektowania komputerowego.</w:t>
      </w:r>
    </w:p>
    <w:p w14:paraId="2A1317FD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 xml:space="preserve">Dotychczas pracując jako grafik wykazywałem się kreatywnością docenianą nie tylko wśród pracodawców, ale także szerszego grona odbiorców moich projektów - przykładem w moim portfolio jest nagroda za najlepszy projekt graficzny do gry komputerowej wydajne w 2020 r. Obsługuję wszystkie podstawowe programy graficzne takie jak najnowsze wersje </w:t>
      </w:r>
      <w:proofErr w:type="spellStart"/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CorelDraw</w:t>
      </w:r>
      <w:proofErr w:type="spellEnd"/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. Jestem osobą otwartą na nowe wyzwania i szybko się uczę, dzięki czemu będę w stanie pracować z różnego rodzaju programami graficznymi preferowanymi przez Państwa firmę.</w:t>
      </w:r>
    </w:p>
    <w:p w14:paraId="398C05E0" w14:textId="77777777" w:rsidR="00AE0CE9" w:rsidRPr="00AE0CE9" w:rsidRDefault="00AE0CE9" w:rsidP="00AE0CE9">
      <w:pPr>
        <w:shd w:val="clear" w:color="auto" w:fill="FFFFFF"/>
        <w:spacing w:after="150" w:line="360" w:lineRule="atLeast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Biorąc pod uwagę powyższe, liczę na rozmowę spotkanie i możliwość prezentacji swoich dotychczasowych prac.</w:t>
      </w:r>
    </w:p>
    <w:p w14:paraId="4BCA285C" w14:textId="6F51805B" w:rsidR="00AE0CE9" w:rsidRPr="00AC77DF" w:rsidRDefault="00AE0CE9" w:rsidP="00AE0CE9">
      <w:pPr>
        <w:spacing w:after="0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24B60E5C" w14:textId="77777777" w:rsidR="00AE0CE9" w:rsidRPr="00AE0CE9" w:rsidRDefault="00AE0CE9" w:rsidP="00AE0C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B1DED" w14:textId="0AE4E057" w:rsidR="00AE0CE9" w:rsidRPr="00AE0CE9" w:rsidRDefault="00AE0CE9" w:rsidP="00AE0CE9">
      <w:pPr>
        <w:shd w:val="clear" w:color="auto" w:fill="FFFFFF"/>
        <w:spacing w:after="0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Załączniki:</w:t>
      </w: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7F37D207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Życiorys</w:t>
      </w:r>
    </w:p>
    <w:p w14:paraId="1B815AF2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Dokumenty potwierdzające uprawnienia</w:t>
      </w:r>
    </w:p>
    <w:p w14:paraId="26FA7EEB" w14:textId="55960C7C" w:rsidR="0043117B" w:rsidRPr="00AC77DF" w:rsidRDefault="00AE0CE9" w:rsidP="00AE0CE9">
      <w:pPr>
        <w:shd w:val="clear" w:color="auto" w:fill="FFFFFF"/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 wyrazami szacunku</w:t>
      </w:r>
      <w:r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3E7A5663" w14:textId="7650FC30" w:rsidR="00AE0CE9" w:rsidRPr="00AC77DF" w:rsidRDefault="00AE0CE9" w:rsidP="00AE0CE9">
      <w:pPr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C77DF">
        <w:rPr>
          <w:rFonts w:ascii="Roboto" w:eastAsia="Times New Roman" w:hAnsi="Roboto" w:cs="Times New Roman"/>
          <w:noProof/>
          <w:sz w:val="20"/>
          <w:szCs w:val="20"/>
          <w:lang w:eastAsia="pl-PL"/>
        </w:rPr>
        <w:drawing>
          <wp:inline distT="0" distB="0" distL="0" distR="0" wp14:anchorId="1BE7B0AE" wp14:editId="2271C4C6">
            <wp:extent cx="1905000" cy="647700"/>
            <wp:effectExtent l="0" t="0" r="0" b="0"/>
            <wp:docPr id="1" name="Obraz 1" descr="Jan Kowalski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Kowalski pod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CE9" w:rsidRPr="00AC77DF" w:rsidSect="0063565C">
      <w:headerReference w:type="default" r:id="rId11"/>
      <w:footerReference w:type="default" r:id="rId12"/>
      <w:pgSz w:w="11906" w:h="16838" w:code="9"/>
      <w:pgMar w:top="248" w:right="1133" w:bottom="72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A0B6" w14:textId="77777777" w:rsidR="00FA1BFE" w:rsidRDefault="00FA1BFE" w:rsidP="000C45FF">
      <w:r>
        <w:separator/>
      </w:r>
    </w:p>
  </w:endnote>
  <w:endnote w:type="continuationSeparator" w:id="0">
    <w:p w14:paraId="57FAAE0F" w14:textId="77777777" w:rsidR="00FA1BFE" w:rsidRDefault="00FA1BF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42E7" w14:textId="23B095EA" w:rsidR="006B4C5A" w:rsidRDefault="005036A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DB3303" wp14:editId="5415107B">
              <wp:simplePos x="0" y="0"/>
              <wp:positionH relativeFrom="page">
                <wp:posOffset>-904875</wp:posOffset>
              </wp:positionH>
              <wp:positionV relativeFrom="paragraph">
                <wp:posOffset>58420</wp:posOffset>
              </wp:positionV>
              <wp:extent cx="7820025" cy="419100"/>
              <wp:effectExtent l="19050" t="304800" r="9525" b="30480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60070">
                        <a:off x="0" y="0"/>
                        <a:ext cx="7820025" cy="4191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576CB" id="Prostokąt 3" o:spid="_x0000_s1026" style="position:absolute;margin-left:-71.25pt;margin-top:4.6pt;width:615.75pt;height:33pt;rotation:284066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" fillcolor="#b85a22 [2405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8DA18B" wp14:editId="4BA35588">
              <wp:simplePos x="0" y="0"/>
              <wp:positionH relativeFrom="leftMargin">
                <wp:align>right</wp:align>
              </wp:positionH>
              <wp:positionV relativeFrom="paragraph">
                <wp:posOffset>-2998786</wp:posOffset>
              </wp:positionV>
              <wp:extent cx="7534275" cy="1619250"/>
              <wp:effectExtent l="1223963" t="71437" r="1233487" b="71438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222225">
                        <a:off x="0" y="0"/>
                        <a:ext cx="7534275" cy="161925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95959" id="Prostokąt 5" o:spid="_x0000_s1026" style="position:absolute;margin-left:542.05pt;margin-top:-236.1pt;width:593.25pt;height:127.5pt;rotation:4611796fd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" fillcolor="#b85a22 [2405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543A" w14:textId="77777777" w:rsidR="00FA1BFE" w:rsidRDefault="00FA1BFE" w:rsidP="000C45FF">
      <w:r>
        <w:separator/>
      </w:r>
    </w:p>
  </w:footnote>
  <w:footnote w:type="continuationSeparator" w:id="0">
    <w:p w14:paraId="05DAD982" w14:textId="77777777" w:rsidR="00FA1BFE" w:rsidRDefault="00FA1BF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A03A" w14:textId="03C6ABFD" w:rsidR="000560C2" w:rsidRDefault="005036A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ED211" wp14:editId="6FACF146">
              <wp:simplePos x="0" y="0"/>
              <wp:positionH relativeFrom="page">
                <wp:align>left</wp:align>
              </wp:positionH>
              <wp:positionV relativeFrom="paragraph">
                <wp:posOffset>-531495</wp:posOffset>
              </wp:positionV>
              <wp:extent cx="8225822" cy="533400"/>
              <wp:effectExtent l="19050" t="247650" r="22860" b="24765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5072">
                        <a:off x="0" y="0"/>
                        <a:ext cx="8225822" cy="5334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1A7518" id="Prostokąt 2" o:spid="_x0000_s1026" style="position:absolute;margin-left:0;margin-top:-41.85pt;width:647.7pt;height:42pt;rotation:213071fd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" fillcolor="#b85a22 [2405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0DD8B1" wp14:editId="58B0F700">
              <wp:simplePos x="0" y="0"/>
              <wp:positionH relativeFrom="page">
                <wp:posOffset>4778692</wp:posOffset>
              </wp:positionH>
              <wp:positionV relativeFrom="paragraph">
                <wp:posOffset>430213</wp:posOffset>
              </wp:positionV>
              <wp:extent cx="7534275" cy="1619250"/>
              <wp:effectExtent l="1223963" t="71437" r="1233487" b="71438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222225">
                        <a:off x="0" y="0"/>
                        <a:ext cx="7534275" cy="161925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EA3ED" id="Prostokąt 4" o:spid="_x0000_s1026" style="position:absolute;margin-left:376.25pt;margin-top:33.9pt;width:593.25pt;height:127.5pt;rotation:4611796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" fillcolor="#b85a22 [2405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BD8"/>
    <w:multiLevelType w:val="multilevel"/>
    <w:tmpl w:val="BFE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F5BFA"/>
    <w:multiLevelType w:val="hybridMultilevel"/>
    <w:tmpl w:val="AF782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4B8C"/>
    <w:multiLevelType w:val="hybridMultilevel"/>
    <w:tmpl w:val="07D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48F"/>
    <w:multiLevelType w:val="hybridMultilevel"/>
    <w:tmpl w:val="DBA04926"/>
    <w:lvl w:ilvl="0" w:tplc="90A47612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7552">
    <w:abstractNumId w:val="3"/>
  </w:num>
  <w:num w:numId="2" w16cid:durableId="952446178">
    <w:abstractNumId w:val="2"/>
  </w:num>
  <w:num w:numId="3" w16cid:durableId="1399087763">
    <w:abstractNumId w:val="1"/>
  </w:num>
  <w:num w:numId="4" w16cid:durableId="186856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2"/>
    <w:rsid w:val="00036450"/>
    <w:rsid w:val="000560C2"/>
    <w:rsid w:val="00061C84"/>
    <w:rsid w:val="000629D5"/>
    <w:rsid w:val="000663FC"/>
    <w:rsid w:val="00076632"/>
    <w:rsid w:val="000C45FF"/>
    <w:rsid w:val="000C4D93"/>
    <w:rsid w:val="000E3FD1"/>
    <w:rsid w:val="000F46E6"/>
    <w:rsid w:val="00177358"/>
    <w:rsid w:val="00180329"/>
    <w:rsid w:val="0019001F"/>
    <w:rsid w:val="001A74A5"/>
    <w:rsid w:val="001B2ABD"/>
    <w:rsid w:val="001B5AEC"/>
    <w:rsid w:val="001D2335"/>
    <w:rsid w:val="001E1759"/>
    <w:rsid w:val="001F1ECC"/>
    <w:rsid w:val="002400EB"/>
    <w:rsid w:val="00240130"/>
    <w:rsid w:val="00244620"/>
    <w:rsid w:val="00256CF7"/>
    <w:rsid w:val="002B0627"/>
    <w:rsid w:val="0030481B"/>
    <w:rsid w:val="00394DD8"/>
    <w:rsid w:val="003E1C2A"/>
    <w:rsid w:val="004071FC"/>
    <w:rsid w:val="00445947"/>
    <w:rsid w:val="004813B3"/>
    <w:rsid w:val="00496591"/>
    <w:rsid w:val="004C63E4"/>
    <w:rsid w:val="004D3011"/>
    <w:rsid w:val="004D711A"/>
    <w:rsid w:val="005036AD"/>
    <w:rsid w:val="005645EE"/>
    <w:rsid w:val="005A10A0"/>
    <w:rsid w:val="005D6289"/>
    <w:rsid w:val="005E39D5"/>
    <w:rsid w:val="00612544"/>
    <w:rsid w:val="0062123A"/>
    <w:rsid w:val="0063565C"/>
    <w:rsid w:val="00646E75"/>
    <w:rsid w:val="006610D6"/>
    <w:rsid w:val="00673D10"/>
    <w:rsid w:val="006771D0"/>
    <w:rsid w:val="006B4C5A"/>
    <w:rsid w:val="00703EA0"/>
    <w:rsid w:val="00715FCB"/>
    <w:rsid w:val="00743101"/>
    <w:rsid w:val="00771FA9"/>
    <w:rsid w:val="007867A0"/>
    <w:rsid w:val="007927F5"/>
    <w:rsid w:val="007B6DB4"/>
    <w:rsid w:val="00802CA0"/>
    <w:rsid w:val="00812A81"/>
    <w:rsid w:val="0083590D"/>
    <w:rsid w:val="008379A4"/>
    <w:rsid w:val="00846D4F"/>
    <w:rsid w:val="008A4987"/>
    <w:rsid w:val="008C1736"/>
    <w:rsid w:val="008E403F"/>
    <w:rsid w:val="00922D5C"/>
    <w:rsid w:val="009E7C63"/>
    <w:rsid w:val="00A10A67"/>
    <w:rsid w:val="00A2118D"/>
    <w:rsid w:val="00A61BFC"/>
    <w:rsid w:val="00AC77DF"/>
    <w:rsid w:val="00AD76E2"/>
    <w:rsid w:val="00AD7DAA"/>
    <w:rsid w:val="00AE0CE9"/>
    <w:rsid w:val="00B143FB"/>
    <w:rsid w:val="00B20152"/>
    <w:rsid w:val="00B3063A"/>
    <w:rsid w:val="00B60F0A"/>
    <w:rsid w:val="00B70850"/>
    <w:rsid w:val="00B821B0"/>
    <w:rsid w:val="00C066B6"/>
    <w:rsid w:val="00C37BA1"/>
    <w:rsid w:val="00C4674C"/>
    <w:rsid w:val="00C506CF"/>
    <w:rsid w:val="00C72BED"/>
    <w:rsid w:val="00C9578B"/>
    <w:rsid w:val="00CA0A90"/>
    <w:rsid w:val="00CA562E"/>
    <w:rsid w:val="00CB2D30"/>
    <w:rsid w:val="00CB2E35"/>
    <w:rsid w:val="00CE032C"/>
    <w:rsid w:val="00CE0514"/>
    <w:rsid w:val="00CE2222"/>
    <w:rsid w:val="00D2522B"/>
    <w:rsid w:val="00D66D4A"/>
    <w:rsid w:val="00D82F2F"/>
    <w:rsid w:val="00DA694B"/>
    <w:rsid w:val="00DD172A"/>
    <w:rsid w:val="00E25A26"/>
    <w:rsid w:val="00E55D74"/>
    <w:rsid w:val="00E62EF7"/>
    <w:rsid w:val="00E866EC"/>
    <w:rsid w:val="00E93B74"/>
    <w:rsid w:val="00EA6720"/>
    <w:rsid w:val="00EB0BFC"/>
    <w:rsid w:val="00EB3A62"/>
    <w:rsid w:val="00EB5A15"/>
    <w:rsid w:val="00EE1E9E"/>
    <w:rsid w:val="00EF2957"/>
    <w:rsid w:val="00F52B53"/>
    <w:rsid w:val="00F60274"/>
    <w:rsid w:val="00F645C8"/>
    <w:rsid w:val="00F769C3"/>
    <w:rsid w:val="00F77FB9"/>
    <w:rsid w:val="00FA1BFE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C26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6B4C5A"/>
    <w:pPr>
      <w:spacing w:after="160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A6720"/>
    <w:rPr>
      <w:caps/>
      <w:color w:val="000000" w:themeColor="text1"/>
      <w:sz w:val="64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A6720"/>
    <w:rPr>
      <w:caps/>
      <w:color w:val="000000" w:themeColor="text1"/>
      <w:sz w:val="64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rsid w:val="00E93B74"/>
    <w:rPr>
      <w:color w:val="B85A22" w:themeColor="accent2" w:themeShade="B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punktowana">
    <w:name w:val="List Bullet"/>
    <w:basedOn w:val="Normalny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Szarytekst">
    <w:name w:val="Szary tekst"/>
    <w:basedOn w:val="Domylnaczcionkaakapitu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">
    <w:name w:val="Adres"/>
    <w:basedOn w:val="Normalny"/>
    <w:qFormat/>
    <w:rsid w:val="000629D5"/>
    <w:pPr>
      <w:spacing w:after="360"/>
      <w:contextualSpacing/>
    </w:pPr>
  </w:style>
  <w:style w:type="paragraph" w:customStyle="1" w:styleId="Szczegykontaktu">
    <w:name w:val="Szczegóły kontaktu"/>
    <w:basedOn w:val="Normalny"/>
    <w:qFormat/>
    <w:rsid w:val="000629D5"/>
    <w:pPr>
      <w:contextualSpacing/>
    </w:pPr>
  </w:style>
  <w:style w:type="paragraph" w:styleId="Bezodstpw">
    <w:name w:val="No Spacing"/>
    <w:uiPriority w:val="1"/>
    <w:qFormat/>
    <w:rsid w:val="000629D5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B6D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0C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0C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44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Niebieskoszary%20list%20motywacyjny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A41E2CC578644806F9D8992A92388" ma:contentTypeVersion="2" ma:contentTypeDescription="Utwórz nowy dokument." ma:contentTypeScope="" ma:versionID="6116228a156df077cdbcedc7ec47d3f5">
  <xsd:schema xmlns:xsd="http://www.w3.org/2001/XMLSchema" xmlns:xs="http://www.w3.org/2001/XMLSchema" xmlns:p="http://schemas.microsoft.com/office/2006/metadata/properties" xmlns:ns3="7683096e-8973-43f3-9941-ddf469949dc9" targetNamespace="http://schemas.microsoft.com/office/2006/metadata/properties" ma:root="true" ma:fieldsID="b395ba117617590f4bb5d612758eccb8" ns3:_="">
    <xsd:import namespace="7683096e-8973-43f3-9941-ddf469949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096e-8973-43f3-9941-ddf469949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839A25-2D02-4EA9-90B3-6D097F565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3096e-8973-43f3-9941-ddf46994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Niebieskoszary list motywacyjny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2022-04-27T15:34:00Z</dcterms:created>
  <dcterms:modified xsi:type="dcterms:W3CDTF">2022-04-27T15:51:00Z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0x010100928A41E2CC578644806F9D8992A92388</vt:lpwstr>
  </property>
</Properties>
</file>