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106E" w14:textId="35F71CD1" w:rsidR="00AE0CE9" w:rsidRPr="00AC77DF" w:rsidRDefault="00AE0CE9" w:rsidP="00AE0CE9">
      <w:pPr>
        <w:jc w:val="right"/>
        <w:rPr>
          <w:sz w:val="20"/>
          <w:szCs w:val="20"/>
        </w:rPr>
      </w:pPr>
      <w:r w:rsidRPr="00AC77DF">
        <w:t>26 kwietnia 2022 r.</w:t>
      </w:r>
    </w:p>
    <w:tbl>
      <w:tblPr>
        <w:tblpPr w:leftFromText="141" w:rightFromText="141" w:vertAnchor="text" w:tblpX="-142" w:tblpY="1"/>
        <w:tblOverlap w:val="never"/>
        <w:tblW w:w="9639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678"/>
        <w:gridCol w:w="283"/>
        <w:gridCol w:w="4678"/>
      </w:tblGrid>
      <w:tr w:rsidR="00AC77DF" w:rsidRPr="00AC77DF" w14:paraId="60FEB245" w14:textId="77777777" w:rsidTr="00AC77DF">
        <w:trPr>
          <w:trHeight w:val="4032"/>
        </w:trPr>
        <w:tc>
          <w:tcPr>
            <w:tcW w:w="4678" w:type="dxa"/>
          </w:tcPr>
          <w:p w14:paraId="23F495B6" w14:textId="77777777" w:rsidR="009D201D" w:rsidRDefault="009D201D" w:rsidP="0063565C">
            <w:pPr>
              <w:pStyle w:val="Tytu"/>
              <w:rPr>
                <w:color w:val="auto"/>
                <w:sz w:val="22"/>
                <w:szCs w:val="22"/>
              </w:rPr>
            </w:pPr>
          </w:p>
          <w:p w14:paraId="04AA0BB1" w14:textId="49E6526A" w:rsidR="008A4987" w:rsidRPr="009D201D" w:rsidRDefault="008A4987" w:rsidP="0063565C">
            <w:pPr>
              <w:pStyle w:val="Tytu"/>
              <w:rPr>
                <w:b/>
                <w:bCs/>
                <w:color w:val="auto"/>
                <w:sz w:val="22"/>
                <w:szCs w:val="22"/>
              </w:rPr>
            </w:pPr>
            <w:r w:rsidRPr="009D201D">
              <w:rPr>
                <w:b/>
                <w:bCs/>
                <w:color w:val="auto"/>
                <w:sz w:val="22"/>
                <w:szCs w:val="22"/>
              </w:rPr>
              <w:t>Jan KOWALSK</w:t>
            </w:r>
            <w:r w:rsidR="0063565C" w:rsidRPr="009D201D">
              <w:rPr>
                <w:b/>
                <w:bCs/>
                <w:color w:val="auto"/>
                <w:sz w:val="22"/>
                <w:szCs w:val="22"/>
              </w:rPr>
              <w:t>I</w:t>
            </w:r>
          </w:p>
          <w:p w14:paraId="5BC75985" w14:textId="4E0155A7" w:rsidR="000629D5" w:rsidRPr="00AC77DF" w:rsidRDefault="00AE0CE9" w:rsidP="0063565C">
            <w:pPr>
              <w:tabs>
                <w:tab w:val="left" w:pos="990"/>
              </w:tabs>
            </w:pPr>
            <w:r w:rsidRPr="00AC77DF">
              <w:t xml:space="preserve">Al. Komisji Edukacji Narodowe 36, </w:t>
            </w:r>
            <w:r w:rsidRPr="00AC77DF">
              <w:br/>
              <w:t>02-797 Warszawa</w:t>
            </w:r>
            <w:r w:rsidRPr="00AC77DF">
              <w:br/>
            </w:r>
            <w:r w:rsidRPr="00AC77DF">
              <w:br/>
              <w:t>+48 733 644 002</w:t>
            </w:r>
            <w:r w:rsidRPr="00AC77DF">
              <w:br/>
              <w:t>jan.kowalski@jobtime.pl</w:t>
            </w:r>
          </w:p>
          <w:p w14:paraId="004394AC" w14:textId="77777777" w:rsidR="008A4987" w:rsidRPr="00AC77DF" w:rsidRDefault="008A4987" w:rsidP="0063565C">
            <w:pPr>
              <w:tabs>
                <w:tab w:val="left" w:pos="990"/>
              </w:tabs>
            </w:pPr>
          </w:p>
        </w:tc>
        <w:tc>
          <w:tcPr>
            <w:tcW w:w="283" w:type="dxa"/>
          </w:tcPr>
          <w:p w14:paraId="3BAB4DB2" w14:textId="77777777" w:rsidR="000629D5" w:rsidRPr="00AC77DF" w:rsidRDefault="000629D5" w:rsidP="0063565C">
            <w:pPr>
              <w:tabs>
                <w:tab w:val="left" w:pos="990"/>
              </w:tabs>
            </w:pPr>
          </w:p>
        </w:tc>
        <w:tc>
          <w:tcPr>
            <w:tcW w:w="4678" w:type="dxa"/>
            <w:vAlign w:val="center"/>
          </w:tcPr>
          <w:p w14:paraId="4EC1CA62" w14:textId="6B6CFE70" w:rsidR="00AE0CE9" w:rsidRPr="00AC77DF" w:rsidRDefault="00AE0CE9" w:rsidP="0063565C">
            <w:r w:rsidRPr="00AC77DF">
              <w:br/>
            </w:r>
            <w:r w:rsidRPr="00AC77DF">
              <w:br/>
            </w:r>
            <w:r w:rsidRPr="00AC77DF">
              <w:br/>
            </w:r>
            <w:r w:rsidRPr="00AC77DF">
              <w:br/>
            </w:r>
            <w:r w:rsidRPr="00AC77DF">
              <w:br/>
            </w:r>
            <w:r w:rsidRPr="00AC77DF">
              <w:br/>
            </w:r>
            <w:r w:rsidR="0063565C" w:rsidRPr="00AC77DF">
              <w:br/>
            </w:r>
            <w:r w:rsidR="0063565C" w:rsidRPr="00AC77DF">
              <w:br/>
            </w:r>
            <w:r w:rsidRPr="00AC77DF">
              <w:t>Pan</w:t>
            </w:r>
            <w:r w:rsidRPr="00AC77DF">
              <w:br/>
            </w:r>
            <w:r w:rsidRPr="00AC77DF">
              <w:rPr>
                <w:b/>
                <w:bCs/>
              </w:rPr>
              <w:t>Andrzej Niezgoda</w:t>
            </w:r>
          </w:p>
          <w:p w14:paraId="7B7DE8D1" w14:textId="77777777" w:rsidR="00AE0CE9" w:rsidRPr="00AC77DF" w:rsidRDefault="00AE0CE9" w:rsidP="0063565C">
            <w:r w:rsidRPr="00AC77DF">
              <w:t>Dyrektor Super Company &amp; Spółka S.A.</w:t>
            </w:r>
          </w:p>
          <w:p w14:paraId="548DDA5B" w14:textId="28598440" w:rsidR="000629D5" w:rsidRPr="00AC77DF" w:rsidRDefault="00AE0CE9" w:rsidP="0063565C">
            <w:r w:rsidRPr="00AC77DF">
              <w:t>ul. Pracodawcy 7, 02-202 Warszawa</w:t>
            </w:r>
          </w:p>
        </w:tc>
      </w:tr>
    </w:tbl>
    <w:p w14:paraId="355511BA" w14:textId="77777777" w:rsidR="0063565C" w:rsidRPr="00AC77DF" w:rsidRDefault="006B4C5A" w:rsidP="0063565C">
      <w:pPr>
        <w:spacing w:after="0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C77DF">
        <w:rPr>
          <w:sz w:val="8"/>
        </w:rPr>
        <w:br w:type="textWrapping" w:clear="all"/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="00AE0CE9" w:rsidRPr="00AC77DF">
        <w:rPr>
          <w:rFonts w:ascii="Roboto" w:eastAsia="Times New Roman" w:hAnsi="Roboto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Dotyczy:</w:t>
      </w:r>
      <w:r w:rsidR="00AE0CE9" w:rsidRPr="00AC77DF">
        <w:rPr>
          <w:rFonts w:ascii="Roboto" w:eastAsia="Times New Roman" w:hAnsi="Roboto" w:cs="Times New Roman"/>
          <w:sz w:val="20"/>
          <w:szCs w:val="20"/>
          <w:bdr w:val="none" w:sz="0" w:space="0" w:color="auto" w:frame="1"/>
          <w:shd w:val="clear" w:color="auto" w:fill="FFFFFF"/>
          <w:lang w:eastAsia="pl-PL"/>
        </w:rPr>
        <w:br/>
      </w:r>
      <w:r w:rsidR="00AE0CE9" w:rsidRPr="00AC77DF">
        <w:rPr>
          <w:rFonts w:ascii="Roboto" w:eastAsia="Times New Roman" w:hAnsi="Roboto" w:cs="Times New Roman"/>
          <w:sz w:val="17"/>
          <w:szCs w:val="17"/>
          <w:bdr w:val="none" w:sz="0" w:space="0" w:color="auto" w:frame="1"/>
          <w:shd w:val="clear" w:color="auto" w:fill="FFFFFF"/>
          <w:lang w:eastAsia="pl-PL"/>
        </w:rPr>
        <w:t>Oferty pracy opublikowanej w portalu jobtime.pl na stanowisko </w:t>
      </w:r>
      <w:r w:rsidR="00AE0CE9" w:rsidRPr="00AC77DF">
        <w:rPr>
          <w:rFonts w:ascii="Roboto" w:eastAsia="Times New Roman" w:hAnsi="Roboto" w:cs="Times New Roman"/>
          <w:b/>
          <w:bCs/>
          <w:sz w:val="17"/>
          <w:szCs w:val="17"/>
          <w:bdr w:val="none" w:sz="0" w:space="0" w:color="auto" w:frame="1"/>
          <w:shd w:val="clear" w:color="auto" w:fill="FFFFFF"/>
          <w:lang w:eastAsia="pl-PL"/>
        </w:rPr>
        <w:t>Grafik Komputerowy</w:t>
      </w:r>
      <w:r w:rsidR="00AE0CE9" w:rsidRPr="00AC77DF">
        <w:rPr>
          <w:rFonts w:ascii="Roboto" w:eastAsia="Times New Roman" w:hAnsi="Roboto" w:cs="Times New Roman"/>
          <w:sz w:val="17"/>
          <w:szCs w:val="17"/>
          <w:bdr w:val="none" w:sz="0" w:space="0" w:color="auto" w:frame="1"/>
          <w:shd w:val="clear" w:color="auto" w:fill="FFFFFF"/>
          <w:lang w:eastAsia="pl-PL"/>
        </w:rPr>
        <w:t> o numerze referencyjnym: OP/04/2022/1722</w:t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="00AE0CE9"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5EFDC7ED" w14:textId="2E776471" w:rsidR="00AE0CE9" w:rsidRPr="00AE0CE9" w:rsidRDefault="00AE0CE9" w:rsidP="0063565C">
      <w:pPr>
        <w:spacing w:after="0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Szanowny Panie,</w:t>
      </w:r>
    </w:p>
    <w:p w14:paraId="48EBADF5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Jestem od lat aktywnym grafikiem komputerowym, pracującym zarówno w profesjonalnym studiu projektowym (5-letni staż), jak też jako freelancer, realizując różnego rodzaju zlecenie podmiotów gospodarczych. Moimi głównymi osiągnięciami są projekty studyjne do gier komputerowych jednej z najbardziej renomowanych marek w Polsce, a także projekt wirtualnego przewodnika wykorzystywanego w popularnym warszawskich centrum edukacyjnym.</w:t>
      </w:r>
    </w:p>
    <w:p w14:paraId="147D6833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Praca grafika komputerowego wymaga ciągłych bodźców rozwojowych, dlatego Państwa firma wydaje mi się naturalnym kolejnym krokiem w kierunku rozwoju moich kompetencji oraz dającą możliwość realizacji kreatywnych projektów bazujących na zaawansowanych technologiach. Ponadto wierzę, iż Państwa firma ma duży potencjał dla ludzi chcących zdobywać nowe doświadczenie w różnych obszarach projektowania komputerowego.</w:t>
      </w:r>
    </w:p>
    <w:p w14:paraId="2A1317FD" w14:textId="77777777" w:rsidR="00AE0CE9" w:rsidRPr="00AE0CE9" w:rsidRDefault="00AE0CE9" w:rsidP="0063565C">
      <w:pPr>
        <w:shd w:val="clear" w:color="auto" w:fill="FFFFFF"/>
        <w:spacing w:after="150" w:line="360" w:lineRule="atLeast"/>
        <w:ind w:firstLine="426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 xml:space="preserve">Dotychczas pracując jako grafik wykazywałem się kreatywnością docenianą nie tylko wśród pracodawców, ale także szerszego grona odbiorców moich projektów - przykładem w moim portfolio jest nagroda za najlepszy projekt graficzny do gry komputerowej wydajne w 2020 r. Obsługuję wszystkie podstawowe programy graficzne takie jak najnowsze wersje </w:t>
      </w:r>
      <w:proofErr w:type="spellStart"/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CorelDraw</w:t>
      </w:r>
      <w:proofErr w:type="spellEnd"/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. Jestem osobą otwartą na nowe wyzwania i szybko się uczę, dzięki czemu będę w stanie pracować z różnego rodzaju programami graficznymi preferowanymi przez Państwa firmę.</w:t>
      </w:r>
    </w:p>
    <w:p w14:paraId="398C05E0" w14:textId="77777777" w:rsidR="00AE0CE9" w:rsidRPr="00AE0CE9" w:rsidRDefault="00AE0CE9" w:rsidP="00AE0CE9">
      <w:pPr>
        <w:shd w:val="clear" w:color="auto" w:fill="FFFFFF"/>
        <w:spacing w:after="150" w:line="360" w:lineRule="atLeast"/>
        <w:jc w:val="both"/>
        <w:textAlignment w:val="baseline"/>
        <w:rPr>
          <w:rFonts w:ascii="Roboto" w:eastAsia="Times New Roman" w:hAnsi="Roboto" w:cs="Times New Roman"/>
          <w:sz w:val="18"/>
          <w:szCs w:val="18"/>
          <w:lang w:eastAsia="pl-PL"/>
        </w:rPr>
      </w:pPr>
      <w:r w:rsidRPr="00AE0CE9">
        <w:rPr>
          <w:rFonts w:ascii="Roboto" w:eastAsia="Times New Roman" w:hAnsi="Roboto" w:cs="Times New Roman"/>
          <w:sz w:val="18"/>
          <w:szCs w:val="18"/>
          <w:lang w:eastAsia="pl-PL"/>
        </w:rPr>
        <w:t>Biorąc pod uwagę powyższe, liczę na rozmowę spotkanie i możliwość prezentacji swoich dotychczasowych prac.</w:t>
      </w:r>
    </w:p>
    <w:p w14:paraId="4BCA285C" w14:textId="6F51805B" w:rsidR="00AE0CE9" w:rsidRPr="00AC77DF" w:rsidRDefault="00AE0CE9" w:rsidP="00AE0CE9">
      <w:pPr>
        <w:spacing w:after="0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24B60E5C" w14:textId="77777777" w:rsidR="00AE0CE9" w:rsidRPr="00AE0CE9" w:rsidRDefault="00AE0CE9" w:rsidP="00AE0C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7B1DED" w14:textId="0AE4E057" w:rsidR="00AE0CE9" w:rsidRPr="00AE0CE9" w:rsidRDefault="00AE0CE9" w:rsidP="00AE0CE9">
      <w:pPr>
        <w:shd w:val="clear" w:color="auto" w:fill="FFFFFF"/>
        <w:spacing w:after="0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Załączniki:</w:t>
      </w: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7F37D207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Życiorys</w:t>
      </w:r>
    </w:p>
    <w:p w14:paraId="1B815AF2" w14:textId="77777777" w:rsidR="00AE0CE9" w:rsidRPr="00AE0CE9" w:rsidRDefault="00AE0CE9" w:rsidP="00AE0CE9">
      <w:pPr>
        <w:numPr>
          <w:ilvl w:val="0"/>
          <w:numId w:val="4"/>
        </w:numPr>
        <w:shd w:val="clear" w:color="auto" w:fill="FFFFFF"/>
        <w:spacing w:after="0"/>
        <w:ind w:left="426" w:hanging="284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Dokumenty potwierdzające uprawnienia</w:t>
      </w:r>
    </w:p>
    <w:p w14:paraId="26FA7EEB" w14:textId="55960C7C" w:rsidR="0043117B" w:rsidRPr="00AC77DF" w:rsidRDefault="00AE0CE9" w:rsidP="00AE0CE9">
      <w:pPr>
        <w:shd w:val="clear" w:color="auto" w:fill="FFFFFF"/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E0CE9">
        <w:rPr>
          <w:rFonts w:ascii="Roboto" w:eastAsia="Times New Roman" w:hAnsi="Roboto" w:cs="Times New Roman"/>
          <w:sz w:val="20"/>
          <w:szCs w:val="20"/>
          <w:lang w:eastAsia="pl-PL"/>
        </w:rPr>
        <w:t>Z wyrazami szacunku</w:t>
      </w:r>
      <w:r w:rsidRPr="00AC77DF">
        <w:rPr>
          <w:rFonts w:ascii="Roboto" w:eastAsia="Times New Roman" w:hAnsi="Roboto" w:cs="Times New Roman"/>
          <w:sz w:val="20"/>
          <w:szCs w:val="20"/>
          <w:lang w:eastAsia="pl-PL"/>
        </w:rPr>
        <w:br/>
      </w:r>
    </w:p>
    <w:p w14:paraId="3E7A5663" w14:textId="7650FC30" w:rsidR="00AE0CE9" w:rsidRPr="00AC77DF" w:rsidRDefault="00AE0CE9" w:rsidP="00AE0CE9">
      <w:pPr>
        <w:spacing w:after="0"/>
        <w:ind w:left="3600" w:firstLine="720"/>
        <w:jc w:val="center"/>
        <w:textAlignment w:val="baseline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AC77DF">
        <w:rPr>
          <w:rFonts w:ascii="Roboto" w:eastAsia="Times New Roman" w:hAnsi="Roboto" w:cs="Times New Roman"/>
          <w:noProof/>
          <w:sz w:val="20"/>
          <w:szCs w:val="20"/>
          <w:lang w:eastAsia="pl-PL"/>
        </w:rPr>
        <w:drawing>
          <wp:inline distT="0" distB="0" distL="0" distR="0" wp14:anchorId="1BE7B0AE" wp14:editId="2271C4C6">
            <wp:extent cx="1905000" cy="647700"/>
            <wp:effectExtent l="0" t="0" r="0" b="0"/>
            <wp:docPr id="1" name="Obraz 1" descr="Jan Kowalski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 Kowalski pod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CE9" w:rsidRPr="00AC77DF" w:rsidSect="0063565C">
      <w:headerReference w:type="default" r:id="rId11"/>
      <w:footerReference w:type="default" r:id="rId12"/>
      <w:pgSz w:w="11906" w:h="16838" w:code="9"/>
      <w:pgMar w:top="248" w:right="1133" w:bottom="720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8755" w14:textId="77777777" w:rsidR="007F5124" w:rsidRDefault="007F5124" w:rsidP="000C45FF">
      <w:r>
        <w:separator/>
      </w:r>
    </w:p>
  </w:endnote>
  <w:endnote w:type="continuationSeparator" w:id="0">
    <w:p w14:paraId="128B03B8" w14:textId="77777777" w:rsidR="007F5124" w:rsidRDefault="007F512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42E7" w14:textId="40E69AF7" w:rsidR="006B4C5A" w:rsidRDefault="009D201D">
    <w:pPr>
      <w:pStyle w:val="Stopka"/>
    </w:pPr>
    <w:r w:rsidRPr="009D201D">
      <mc:AlternateContent>
        <mc:Choice Requires="wps">
          <w:drawing>
            <wp:anchor distT="0" distB="0" distL="114300" distR="114300" simplePos="0" relativeHeight="251674624" behindDoc="0" locked="0" layoutInCell="1" allowOverlap="1" wp14:anchorId="7B9529B6" wp14:editId="68807BC5">
              <wp:simplePos x="0" y="0"/>
              <wp:positionH relativeFrom="page">
                <wp:posOffset>6325235</wp:posOffset>
              </wp:positionH>
              <wp:positionV relativeFrom="paragraph">
                <wp:posOffset>-267970</wp:posOffset>
              </wp:positionV>
              <wp:extent cx="182880" cy="508635"/>
              <wp:effectExtent l="133350" t="19050" r="45720" b="24765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9580">
                        <a:off x="0" y="0"/>
                        <a:ext cx="182880" cy="5086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9AAF3" id="Prostokąt 10" o:spid="_x0000_s1026" style="position:absolute;margin-left:498.05pt;margin-top:-21.1pt;width:14.4pt;height:40.05pt;rotation:2194997fd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" fillcolor="white [3212]" stroked="f" strokeweight="1pt">
              <w10:wrap anchorx="page"/>
            </v:rect>
          </w:pict>
        </mc:Fallback>
      </mc:AlternateContent>
    </w:r>
    <w:r w:rsidRPr="009D201D">
      <mc:AlternateContent>
        <mc:Choice Requires="wps">
          <w:drawing>
            <wp:anchor distT="0" distB="0" distL="114300" distR="114300" simplePos="0" relativeHeight="251673600" behindDoc="0" locked="0" layoutInCell="1" allowOverlap="1" wp14:anchorId="78A1D0D4" wp14:editId="3B31B0F9">
              <wp:simplePos x="0" y="0"/>
              <wp:positionH relativeFrom="page">
                <wp:posOffset>5992944</wp:posOffset>
              </wp:positionH>
              <wp:positionV relativeFrom="paragraph">
                <wp:posOffset>-272967</wp:posOffset>
              </wp:positionV>
              <wp:extent cx="182880" cy="508635"/>
              <wp:effectExtent l="133350" t="19050" r="45720" b="2476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9580">
                        <a:off x="0" y="0"/>
                        <a:ext cx="182880" cy="5086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D2D4" id="Prostokąt 9" o:spid="_x0000_s1026" style="position:absolute;margin-left:471.9pt;margin-top:-21.5pt;width:14.4pt;height:40.05pt;rotation:2194997fd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" fillcolor="white [3212]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93C6A1" wp14:editId="56DBD0CE">
              <wp:simplePos x="0" y="0"/>
              <wp:positionH relativeFrom="page">
                <wp:posOffset>183515</wp:posOffset>
              </wp:positionH>
              <wp:positionV relativeFrom="paragraph">
                <wp:posOffset>-66979</wp:posOffset>
              </wp:positionV>
              <wp:extent cx="7181850" cy="152400"/>
              <wp:effectExtent l="0" t="0" r="0" b="0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1850" cy="152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CC792" id="Prostokąt 4" o:spid="_x0000_s1026" style="position:absolute;margin-left:14.45pt;margin-top:-5.25pt;width:565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" fillcolor="#568278 [2408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2FA6" w14:textId="77777777" w:rsidR="007F5124" w:rsidRDefault="007F5124" w:rsidP="000C45FF">
      <w:r>
        <w:separator/>
      </w:r>
    </w:p>
  </w:footnote>
  <w:footnote w:type="continuationSeparator" w:id="0">
    <w:p w14:paraId="73F87F09" w14:textId="77777777" w:rsidR="007F5124" w:rsidRDefault="007F512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A03A" w14:textId="241E6C82" w:rsidR="000560C2" w:rsidRDefault="00CC231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994483" wp14:editId="40E63551">
              <wp:simplePos x="0" y="0"/>
              <wp:positionH relativeFrom="page">
                <wp:posOffset>1056005</wp:posOffset>
              </wp:positionH>
              <wp:positionV relativeFrom="paragraph">
                <wp:posOffset>-205740</wp:posOffset>
              </wp:positionV>
              <wp:extent cx="182880" cy="508635"/>
              <wp:effectExtent l="133350" t="19050" r="45720" b="24765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9580">
                        <a:off x="0" y="0"/>
                        <a:ext cx="182880" cy="5086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E8F32" id="Prostokąt 8" o:spid="_x0000_s1026" style="position:absolute;margin-left:83.15pt;margin-top:-16.2pt;width:14.4pt;height:40.05pt;rotation:2194997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" fillcolor="white [3212]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E0D1C6" wp14:editId="4D0E83E1">
              <wp:simplePos x="0" y="0"/>
              <wp:positionH relativeFrom="page">
                <wp:posOffset>723265</wp:posOffset>
              </wp:positionH>
              <wp:positionV relativeFrom="paragraph">
                <wp:posOffset>-211151</wp:posOffset>
              </wp:positionV>
              <wp:extent cx="182880" cy="508635"/>
              <wp:effectExtent l="133350" t="19050" r="45720" b="24765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09580">
                        <a:off x="0" y="0"/>
                        <a:ext cx="182880" cy="5086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65132D" id="Prostokąt 7" o:spid="_x0000_s1026" style="position:absolute;margin-left:56.95pt;margin-top:-16.65pt;width:14.4pt;height:40.05pt;rotation:2194997fd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" fillcolor="white [3212]" stroked="f" strokeweight="1pt">
              <w10:wrap anchorx="page"/>
            </v:rect>
          </w:pict>
        </mc:Fallback>
      </mc:AlternateContent>
    </w:r>
    <w:r w:rsidR="009D201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5A3E66" wp14:editId="2E6E4884">
              <wp:simplePos x="0" y="0"/>
              <wp:positionH relativeFrom="page">
                <wp:posOffset>-4904740</wp:posOffset>
              </wp:positionH>
              <wp:positionV relativeFrom="paragraph">
                <wp:posOffset>5084445</wp:posOffset>
              </wp:positionV>
              <wp:extent cx="10328275" cy="152400"/>
              <wp:effectExtent l="1588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328275" cy="152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BFD892" id="Prostokąt 5" o:spid="_x0000_s1026" style="position:absolute;margin-left:-386.2pt;margin-top:400.35pt;width:813.25pt;height:1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" fillcolor="#568278 [2408]" stroked="f" strokeweight="1pt">
              <w10:wrap anchorx="page"/>
            </v:rect>
          </w:pict>
        </mc:Fallback>
      </mc:AlternateContent>
    </w:r>
    <w:r w:rsidR="009D201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A85173" wp14:editId="57E0C213">
              <wp:simplePos x="0" y="0"/>
              <wp:positionH relativeFrom="page">
                <wp:posOffset>2121852</wp:posOffset>
              </wp:positionH>
              <wp:positionV relativeFrom="paragraph">
                <wp:posOffset>5079214</wp:posOffset>
              </wp:positionV>
              <wp:extent cx="10328387" cy="152400"/>
              <wp:effectExtent l="1588" t="0" r="0" b="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328387" cy="152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1F2D4F" id="Prostokąt 6" o:spid="_x0000_s1026" style="position:absolute;margin-left:167.05pt;margin-top:399.95pt;width:813.25pt;height:1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" fillcolor="#568278 [2408]" stroked="f" strokeweight="1pt">
              <w10:wrap anchorx="page"/>
            </v:rect>
          </w:pict>
        </mc:Fallback>
      </mc:AlternateContent>
    </w:r>
    <w:r w:rsidR="00AC77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ED211" wp14:editId="64822FBD">
              <wp:simplePos x="0" y="0"/>
              <wp:positionH relativeFrom="page">
                <wp:posOffset>180975</wp:posOffset>
              </wp:positionH>
              <wp:positionV relativeFrom="paragraph">
                <wp:posOffset>-8890</wp:posOffset>
              </wp:positionV>
              <wp:extent cx="7181850" cy="152400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1850" cy="152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B1C931" id="Prostokąt 2" o:spid="_x0000_s1026" style="position:absolute;margin-left:14.25pt;margin-top:-.7pt;width:565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" fillcolor="#568278 [2408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BD8"/>
    <w:multiLevelType w:val="multilevel"/>
    <w:tmpl w:val="BFE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F5BFA"/>
    <w:multiLevelType w:val="hybridMultilevel"/>
    <w:tmpl w:val="AF782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34B8C"/>
    <w:multiLevelType w:val="hybridMultilevel"/>
    <w:tmpl w:val="07D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748F"/>
    <w:multiLevelType w:val="hybridMultilevel"/>
    <w:tmpl w:val="DBA04926"/>
    <w:lvl w:ilvl="0" w:tplc="90A47612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7552">
    <w:abstractNumId w:val="3"/>
  </w:num>
  <w:num w:numId="2" w16cid:durableId="952446178">
    <w:abstractNumId w:val="2"/>
  </w:num>
  <w:num w:numId="3" w16cid:durableId="1399087763">
    <w:abstractNumId w:val="1"/>
  </w:num>
  <w:num w:numId="4" w16cid:durableId="186856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2"/>
    <w:rsid w:val="000305FE"/>
    <w:rsid w:val="00036450"/>
    <w:rsid w:val="000560C2"/>
    <w:rsid w:val="00061C84"/>
    <w:rsid w:val="000629D5"/>
    <w:rsid w:val="000663FC"/>
    <w:rsid w:val="00076632"/>
    <w:rsid w:val="00076DDC"/>
    <w:rsid w:val="000C45FF"/>
    <w:rsid w:val="000C4D93"/>
    <w:rsid w:val="000E3FD1"/>
    <w:rsid w:val="000F46E6"/>
    <w:rsid w:val="00177358"/>
    <w:rsid w:val="00180329"/>
    <w:rsid w:val="0019001F"/>
    <w:rsid w:val="001A74A5"/>
    <w:rsid w:val="001B2ABD"/>
    <w:rsid w:val="001B5AEC"/>
    <w:rsid w:val="001D2335"/>
    <w:rsid w:val="001E1759"/>
    <w:rsid w:val="001F1ECC"/>
    <w:rsid w:val="002400EB"/>
    <w:rsid w:val="00240130"/>
    <w:rsid w:val="00244620"/>
    <w:rsid w:val="00256CF7"/>
    <w:rsid w:val="002B0627"/>
    <w:rsid w:val="0030481B"/>
    <w:rsid w:val="00394DD8"/>
    <w:rsid w:val="003E1C2A"/>
    <w:rsid w:val="004071FC"/>
    <w:rsid w:val="00445947"/>
    <w:rsid w:val="004813B3"/>
    <w:rsid w:val="00496591"/>
    <w:rsid w:val="004C63E4"/>
    <w:rsid w:val="004D3011"/>
    <w:rsid w:val="004D711A"/>
    <w:rsid w:val="00507D3E"/>
    <w:rsid w:val="005645EE"/>
    <w:rsid w:val="005D6289"/>
    <w:rsid w:val="005E39D5"/>
    <w:rsid w:val="00612544"/>
    <w:rsid w:val="0062123A"/>
    <w:rsid w:val="0063565C"/>
    <w:rsid w:val="00646E75"/>
    <w:rsid w:val="006610D6"/>
    <w:rsid w:val="00673D10"/>
    <w:rsid w:val="006771D0"/>
    <w:rsid w:val="006B4C5A"/>
    <w:rsid w:val="00703EA0"/>
    <w:rsid w:val="00715FCB"/>
    <w:rsid w:val="00743101"/>
    <w:rsid w:val="00771FA9"/>
    <w:rsid w:val="007867A0"/>
    <w:rsid w:val="007927F5"/>
    <w:rsid w:val="007B6DB4"/>
    <w:rsid w:val="007F5124"/>
    <w:rsid w:val="00802CA0"/>
    <w:rsid w:val="00812A81"/>
    <w:rsid w:val="008379A4"/>
    <w:rsid w:val="00846D4F"/>
    <w:rsid w:val="008A4987"/>
    <w:rsid w:val="008C1736"/>
    <w:rsid w:val="008E403F"/>
    <w:rsid w:val="00922D5C"/>
    <w:rsid w:val="00971ECB"/>
    <w:rsid w:val="009D201D"/>
    <w:rsid w:val="009E7C63"/>
    <w:rsid w:val="00A10A67"/>
    <w:rsid w:val="00A2118D"/>
    <w:rsid w:val="00A61BFC"/>
    <w:rsid w:val="00AC77DF"/>
    <w:rsid w:val="00AD76E2"/>
    <w:rsid w:val="00AD7DAA"/>
    <w:rsid w:val="00AE0CE9"/>
    <w:rsid w:val="00B20152"/>
    <w:rsid w:val="00B3063A"/>
    <w:rsid w:val="00B60F0A"/>
    <w:rsid w:val="00B70850"/>
    <w:rsid w:val="00B821B0"/>
    <w:rsid w:val="00C066B6"/>
    <w:rsid w:val="00C37BA1"/>
    <w:rsid w:val="00C4674C"/>
    <w:rsid w:val="00C506CF"/>
    <w:rsid w:val="00C72BED"/>
    <w:rsid w:val="00C9578B"/>
    <w:rsid w:val="00CA0A90"/>
    <w:rsid w:val="00CA562E"/>
    <w:rsid w:val="00CB2D30"/>
    <w:rsid w:val="00CB2E35"/>
    <w:rsid w:val="00CC2319"/>
    <w:rsid w:val="00CE032C"/>
    <w:rsid w:val="00CE0514"/>
    <w:rsid w:val="00CE2222"/>
    <w:rsid w:val="00D2522B"/>
    <w:rsid w:val="00D66D4A"/>
    <w:rsid w:val="00D82F2F"/>
    <w:rsid w:val="00DA694B"/>
    <w:rsid w:val="00DD172A"/>
    <w:rsid w:val="00E25A26"/>
    <w:rsid w:val="00E55D74"/>
    <w:rsid w:val="00E62EF7"/>
    <w:rsid w:val="00E866EC"/>
    <w:rsid w:val="00E93B74"/>
    <w:rsid w:val="00EA6720"/>
    <w:rsid w:val="00EB0BFC"/>
    <w:rsid w:val="00EB3A62"/>
    <w:rsid w:val="00EB5A15"/>
    <w:rsid w:val="00EE1E9E"/>
    <w:rsid w:val="00EF2957"/>
    <w:rsid w:val="00F52B53"/>
    <w:rsid w:val="00F60274"/>
    <w:rsid w:val="00F645C8"/>
    <w:rsid w:val="00F769C3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C26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ny">
    <w:name w:val="Normal"/>
    <w:qFormat/>
    <w:rsid w:val="006B4C5A"/>
    <w:pPr>
      <w:spacing w:after="160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A6720"/>
    <w:rPr>
      <w:caps/>
      <w:color w:val="000000" w:themeColor="text1"/>
      <w:sz w:val="64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A6720"/>
    <w:rPr>
      <w:caps/>
      <w:color w:val="000000" w:themeColor="text1"/>
      <w:sz w:val="64"/>
      <w:szCs w:val="76"/>
    </w:rPr>
  </w:style>
  <w:style w:type="character" w:styleId="Uwydatnienie">
    <w:name w:val="Emphasis"/>
    <w:basedOn w:val="Domylnaczcionkaakapitu"/>
    <w:uiPriority w:val="11"/>
    <w:semiHidden/>
    <w:qFormat/>
    <w:rsid w:val="00E25A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ny"/>
    <w:next w:val="Normalny"/>
    <w:link w:val="DataZnak"/>
    <w:uiPriority w:val="99"/>
    <w:rsid w:val="00036450"/>
  </w:style>
  <w:style w:type="character" w:customStyle="1" w:styleId="DataZnak">
    <w:name w:val="Data Znak"/>
    <w:basedOn w:val="Domylnaczcionkaakapitu"/>
    <w:link w:val="Data"/>
    <w:uiPriority w:val="99"/>
    <w:rsid w:val="00036450"/>
    <w:rPr>
      <w:sz w:val="18"/>
      <w:szCs w:val="22"/>
    </w:rPr>
  </w:style>
  <w:style w:type="character" w:styleId="Hipercze">
    <w:name w:val="Hyperlink"/>
    <w:basedOn w:val="Domylnaczcionkaakapitu"/>
    <w:uiPriority w:val="99"/>
    <w:rsid w:val="00E93B74"/>
    <w:rPr>
      <w:color w:val="B85A22" w:themeColor="accent2" w:themeShade="BF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4813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45FF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5FF"/>
    <w:rPr>
      <w:sz w:val="22"/>
      <w:szCs w:val="22"/>
    </w:rPr>
  </w:style>
  <w:style w:type="table" w:styleId="Tabela-Siatka">
    <w:name w:val="Table Grid"/>
    <w:basedOn w:val="Standardowy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B2ABD"/>
    <w:rPr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ytuZnak">
    <w:name w:val="Podtytuł Znak"/>
    <w:basedOn w:val="Domylnaczcionkaakapitu"/>
    <w:link w:val="Podtytu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punktowana">
    <w:name w:val="List Bullet"/>
    <w:basedOn w:val="Normalny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Szarytekst">
    <w:name w:val="Szary tekst"/>
    <w:basedOn w:val="Domylnaczcionkaakapitu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">
    <w:name w:val="Adres"/>
    <w:basedOn w:val="Normalny"/>
    <w:qFormat/>
    <w:rsid w:val="000629D5"/>
    <w:pPr>
      <w:spacing w:after="360"/>
      <w:contextualSpacing/>
    </w:pPr>
  </w:style>
  <w:style w:type="paragraph" w:customStyle="1" w:styleId="Szczegykontaktu">
    <w:name w:val="Szczegóły kontaktu"/>
    <w:basedOn w:val="Normalny"/>
    <w:qFormat/>
    <w:rsid w:val="000629D5"/>
    <w:pPr>
      <w:contextualSpacing/>
    </w:pPr>
  </w:style>
  <w:style w:type="paragraph" w:styleId="Bezodstpw">
    <w:name w:val="No Spacing"/>
    <w:uiPriority w:val="1"/>
    <w:qFormat/>
    <w:rsid w:val="000629D5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B6D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0C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0C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44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Niebieskoszary%20list%20motywacyjny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A41E2CC578644806F9D8992A92388" ma:contentTypeVersion="2" ma:contentTypeDescription="Utwórz nowy dokument." ma:contentTypeScope="" ma:versionID="6116228a156df077cdbcedc7ec47d3f5">
  <xsd:schema xmlns:xsd="http://www.w3.org/2001/XMLSchema" xmlns:xs="http://www.w3.org/2001/XMLSchema" xmlns:p="http://schemas.microsoft.com/office/2006/metadata/properties" xmlns:ns3="7683096e-8973-43f3-9941-ddf469949dc9" targetNamespace="http://schemas.microsoft.com/office/2006/metadata/properties" ma:root="true" ma:fieldsID="b395ba117617590f4bb5d612758eccb8" ns3:_="">
    <xsd:import namespace="7683096e-8973-43f3-9941-ddf469949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096e-8973-43f3-9941-ddf469949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839A25-2D02-4EA9-90B3-6D097F565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3096e-8973-43f3-9941-ddf46994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Niebieskoszary list motywacyjny</Template>
  <TotalTime>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2022-04-27T15:34:00Z</dcterms:created>
  <dcterms:modified xsi:type="dcterms:W3CDTF">2022-04-27T16:39:00Z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0x010100928A41E2CC578644806F9D8992A92388</vt:lpwstr>
  </property>
</Properties>
</file>